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749A" w:rsidRPr="00325414" w:rsidRDefault="006B749A" w:rsidP="00325414">
      <w:pPr>
        <w:bidi/>
        <w:jc w:val="left"/>
        <w:rPr>
          <w:rFonts w:hint="cs"/>
          <w:rtl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Style w:val="TableGrid"/>
        <w:bidiVisual/>
        <w:tblW w:w="10527" w:type="dxa"/>
        <w:jc w:val="center"/>
        <w:tblLook w:val="04A0" w:firstRow="1" w:lastRow="0" w:firstColumn="1" w:lastColumn="0" w:noHBand="0" w:noVBand="1"/>
      </w:tblPr>
      <w:tblGrid>
        <w:gridCol w:w="985"/>
        <w:gridCol w:w="1631"/>
        <w:gridCol w:w="108"/>
        <w:gridCol w:w="320"/>
        <w:gridCol w:w="1062"/>
        <w:gridCol w:w="1418"/>
        <w:gridCol w:w="602"/>
        <w:gridCol w:w="1240"/>
        <w:gridCol w:w="1784"/>
        <w:gridCol w:w="1377"/>
      </w:tblGrid>
      <w:tr w:rsidR="006B749A" w:rsidRPr="00C9479E" w:rsidTr="00F02B92">
        <w:trPr>
          <w:trHeight w:val="285"/>
          <w:jc w:val="center"/>
        </w:trPr>
        <w:tc>
          <w:tcPr>
            <w:tcW w:w="2616" w:type="dxa"/>
            <w:gridSpan w:val="2"/>
            <w:vAlign w:val="center"/>
          </w:tcPr>
          <w:p w:rsidR="006B749A" w:rsidRPr="00C9479E" w:rsidRDefault="005228A0" w:rsidP="00C42B7A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هل المحامي/ العميل </w:t>
            </w:r>
            <w:r w:rsidR="00B62ADB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صاحب </w:t>
            </w:r>
            <w:r w:rsidR="00C42B7A">
              <w:rPr>
                <w:rFonts w:cs="Arial" w:hint="cs"/>
                <w:b/>
                <w:bCs/>
                <w:sz w:val="18"/>
                <w:szCs w:val="18"/>
                <w:rtl/>
              </w:rPr>
              <w:t>موكل</w:t>
            </w:r>
            <w:r w:rsidR="00F435F9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؟ </w:t>
            </w:r>
          </w:p>
        </w:tc>
        <w:tc>
          <w:tcPr>
            <w:tcW w:w="7911" w:type="dxa"/>
            <w:gridSpan w:val="8"/>
            <w:vAlign w:val="center"/>
          </w:tcPr>
          <w:p w:rsidR="006B749A" w:rsidRPr="00C9479E" w:rsidRDefault="00BC5CD1" w:rsidP="00BC5CD1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sz w:val="18"/>
                <w:szCs w:val="18"/>
                <w:rtl/>
              </w:rPr>
              <w:t xml:space="preserve"> نعم</w:t>
            </w:r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121870903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cs="Arial" w:hint="cs"/>
                <w:sz w:val="18"/>
                <w:szCs w:val="18"/>
                <w:rtl/>
              </w:rPr>
              <w:t xml:space="preserve"> لا</w:t>
            </w:r>
            <w:r w:rsidR="006B749A" w:rsidRPr="00C9479E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137388410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</w:p>
        </w:tc>
      </w:tr>
      <w:tr w:rsidR="006B749A" w:rsidRPr="00C9479E" w:rsidTr="00F02B92">
        <w:trPr>
          <w:trHeight w:val="208"/>
          <w:jc w:val="center"/>
        </w:trPr>
        <w:tc>
          <w:tcPr>
            <w:tcW w:w="10527" w:type="dxa"/>
            <w:gridSpan w:val="10"/>
            <w:vAlign w:val="center"/>
          </w:tcPr>
          <w:p w:rsidR="006B749A" w:rsidRPr="00C9479E" w:rsidRDefault="00EC1EB9" w:rsidP="00C42B7A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8"/>
                <w:szCs w:val="18"/>
                <w:rtl/>
              </w:rPr>
            </w:pPr>
            <w:r w:rsidRPr="00EC1EB9">
              <w:rPr>
                <w:rFonts w:cs="Arial"/>
                <w:b/>
                <w:bCs/>
                <w:sz w:val="18"/>
                <w:szCs w:val="18"/>
                <w:rtl/>
              </w:rPr>
              <w:t>بيان الامتياز القان</w:t>
            </w:r>
            <w:r w:rsidR="00C42B7A">
              <w:rPr>
                <w:rFonts w:cs="Arial"/>
                <w:b/>
                <w:bCs/>
                <w:sz w:val="18"/>
                <w:szCs w:val="18"/>
                <w:rtl/>
              </w:rPr>
              <w:t>وني السري: المحامي/ العميل</w:t>
            </w:r>
            <w:r w:rsidR="00C42B7A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الموكل</w:t>
            </w:r>
          </w:p>
        </w:tc>
      </w:tr>
      <w:tr w:rsidR="006B749A" w:rsidRPr="00C9479E" w:rsidTr="00F02B92">
        <w:trPr>
          <w:trHeight w:val="537"/>
          <w:jc w:val="center"/>
        </w:trPr>
        <w:tc>
          <w:tcPr>
            <w:tcW w:w="10527" w:type="dxa"/>
            <w:gridSpan w:val="10"/>
            <w:vAlign w:val="center"/>
          </w:tcPr>
          <w:p w:rsidR="006B749A" w:rsidRPr="00C9479E" w:rsidRDefault="00A30073" w:rsidP="00F02B92">
            <w:pPr>
              <w:autoSpaceDE w:val="0"/>
              <w:autoSpaceDN w:val="0"/>
              <w:bidi/>
              <w:adjustRightInd w:val="0"/>
              <w:rPr>
                <w:rFonts w:cs="Arial"/>
                <w:i/>
                <w:iCs/>
                <w:sz w:val="16"/>
                <w:szCs w:val="16"/>
                <w:rtl/>
              </w:rPr>
            </w:pPr>
            <w:r w:rsidRPr="00A30073">
              <w:rPr>
                <w:rFonts w:cs="Arial"/>
                <w:i/>
                <w:iCs/>
                <w:sz w:val="16"/>
                <w:szCs w:val="16"/>
                <w:rtl/>
              </w:rPr>
              <w:t>إعداد تقارير الحوادث الخاصة بالع</w:t>
            </w:r>
            <w:r w:rsidR="00F02B92">
              <w:rPr>
                <w:rFonts w:cs="Arial"/>
                <w:i/>
                <w:iCs/>
                <w:sz w:val="16"/>
                <w:szCs w:val="16"/>
                <w:rtl/>
              </w:rPr>
              <w:t xml:space="preserve">ميل/ المحامي صاحب الامتياز </w:t>
            </w:r>
            <w:r w:rsidR="00F02B92">
              <w:rPr>
                <w:rFonts w:cs="Arial" w:hint="cs"/>
                <w:i/>
                <w:iCs/>
                <w:sz w:val="16"/>
                <w:szCs w:val="16"/>
                <w:rtl/>
              </w:rPr>
              <w:t>بناءا</w:t>
            </w:r>
            <w:r w:rsidRPr="00A30073">
              <w:rPr>
                <w:rFonts w:cs="Arial"/>
                <w:i/>
                <w:iCs/>
                <w:sz w:val="16"/>
                <w:szCs w:val="16"/>
                <w:rtl/>
              </w:rPr>
              <w:t xml:space="preserve"> على توجيهات المستشار القانوني تحسبًا للتقاضي و/ أو طلب المشورة القانونية لحماية مصالح مشروع الأعمال المدنية المشتركة.</w:t>
            </w:r>
            <w:r w:rsidR="00EB3AD9">
              <w:rPr>
                <w:rtl/>
              </w:rPr>
              <w:t xml:space="preserve"> </w:t>
            </w:r>
            <w:r w:rsidR="00EB3AD9" w:rsidRPr="00EB3AD9">
              <w:rPr>
                <w:rFonts w:cs="Arial"/>
                <w:i/>
                <w:iCs/>
                <w:sz w:val="16"/>
                <w:szCs w:val="16"/>
                <w:rtl/>
              </w:rPr>
              <w:t>لا يجوز توزيع تقارير الحوادث الخاصة بالعميل/ المحامي صاحب الامتياز داخل الشركة أو خارجها لأي طرف ثالث دون الحصول على إذن كتابي صريح من المستشار القانوني لإدارة المخاطر/ الشركة.</w:t>
            </w:r>
            <w:r>
              <w:rPr>
                <w:rFonts w:cs="Arial" w:hint="cs"/>
                <w:i/>
                <w:iCs/>
                <w:sz w:val="16"/>
                <w:szCs w:val="16"/>
                <w:rtl/>
              </w:rPr>
              <w:t xml:space="preserve"> </w:t>
            </w:r>
          </w:p>
        </w:tc>
      </w:tr>
      <w:tr w:rsidR="006B749A" w:rsidRPr="00C9479E" w:rsidTr="00F02B92">
        <w:trPr>
          <w:trHeight w:val="179"/>
          <w:jc w:val="center"/>
        </w:trPr>
        <w:tc>
          <w:tcPr>
            <w:tcW w:w="10527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49A" w:rsidRPr="00C9479E" w:rsidRDefault="00D13213" w:rsidP="00D13213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</w:rPr>
              <w:t xml:space="preserve">القسم 1: </w:t>
            </w: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أنواع الحوادث </w:t>
            </w:r>
            <w:r w:rsidR="00C46062" w:rsidRPr="00C46062">
              <w:rPr>
                <w:rFonts w:cs="Arial"/>
                <w:b/>
                <w:bCs/>
                <w:sz w:val="16"/>
                <w:szCs w:val="16"/>
                <w:rtl/>
              </w:rPr>
              <w:t>(اختار واحد فقط)</w:t>
            </w:r>
          </w:p>
        </w:tc>
      </w:tr>
      <w:tr w:rsidR="006B749A" w:rsidRPr="00C9479E" w:rsidTr="00F02B92">
        <w:trPr>
          <w:trHeight w:val="179"/>
          <w:jc w:val="center"/>
        </w:trPr>
        <w:tc>
          <w:tcPr>
            <w:tcW w:w="10527" w:type="dxa"/>
            <w:gridSpan w:val="10"/>
            <w:tcBorders>
              <w:bottom w:val="nil"/>
            </w:tcBorders>
            <w:vAlign w:val="center"/>
          </w:tcPr>
          <w:p w:rsidR="006B749A" w:rsidRPr="00C9479E" w:rsidRDefault="00220618" w:rsidP="00325414">
            <w:pPr>
              <w:tabs>
                <w:tab w:val="left" w:pos="3105"/>
              </w:tabs>
              <w:bidi/>
              <w:jc w:val="center"/>
              <w:rPr>
                <w:rFonts w:cs="Arial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خطيرة</w:t>
            </w:r>
          </w:p>
        </w:tc>
      </w:tr>
      <w:tr w:rsidR="006B749A" w:rsidRPr="00C9479E" w:rsidTr="00F02B92">
        <w:trPr>
          <w:trHeight w:val="418"/>
          <w:jc w:val="center"/>
        </w:trPr>
        <w:tc>
          <w:tcPr>
            <w:tcW w:w="10527" w:type="dxa"/>
            <w:gridSpan w:val="10"/>
            <w:tcBorders>
              <w:top w:val="nil"/>
            </w:tcBorders>
            <w:vAlign w:val="center"/>
          </w:tcPr>
          <w:p w:rsidR="006B749A" w:rsidRPr="00C9479E" w:rsidRDefault="006D5035" w:rsidP="00FD167B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وفيات</w:t>
            </w:r>
            <w:r w:rsidR="006B749A" w:rsidRPr="00C9479E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-84571076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 w:hint="cs"/>
                <w:sz w:val="16"/>
                <w:szCs w:val="16"/>
                <w:rtl/>
              </w:rPr>
              <w:t>أمراض/ إصابات</w:t>
            </w:r>
            <w:r w:rsidR="006B749A" w:rsidRPr="00C9479E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3645602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  <w:r>
              <w:rPr>
                <w:rFonts w:cs="Arial"/>
                <w:sz w:val="16"/>
                <w:szCs w:val="16"/>
              </w:rPr>
              <w:t xml:space="preserve"> </w:t>
            </w:r>
            <w:r w:rsidR="00347760">
              <w:rPr>
                <w:rFonts w:cs="Arial" w:hint="cs"/>
                <w:sz w:val="16"/>
                <w:szCs w:val="16"/>
                <w:rtl/>
                <w:lang w:bidi="ar-EG"/>
              </w:rPr>
              <w:t>حوادث بيئية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  <w:r w:rsidR="00743EA8">
              <w:rPr>
                <w:rFonts w:cs="Arial" w:hint="cs"/>
                <w:sz w:val="16"/>
                <w:szCs w:val="16"/>
                <w:rtl/>
              </w:rPr>
              <w:t>(مستوى 1/ مستوى 2)</w:t>
            </w:r>
            <w:r w:rsidR="006B749A" w:rsidRPr="00C9479E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-148354151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  <w:r w:rsidR="00F74AE1" w:rsidRPr="00F74AE1">
              <w:rPr>
                <w:rFonts w:cs="Arial"/>
                <w:sz w:val="16"/>
                <w:szCs w:val="16"/>
                <w:rtl/>
              </w:rPr>
              <w:t xml:space="preserve">إجراءات الصحة والسلامة والأمن والبيئة الهامة 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95506468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  <w:r w:rsidR="00F74AE1" w:rsidRPr="00F74AE1">
              <w:rPr>
                <w:rFonts w:cs="Arial"/>
                <w:sz w:val="16"/>
                <w:szCs w:val="16"/>
                <w:rtl/>
              </w:rPr>
              <w:t>أضرار الممتلكات</w:t>
            </w:r>
            <w:r w:rsidR="00F74AE1"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 w:rsidR="008B2E41">
              <w:rPr>
                <w:rFonts w:cs="Arial" w:hint="cs"/>
                <w:sz w:val="16"/>
                <w:szCs w:val="16"/>
                <w:rtl/>
              </w:rPr>
              <w:t>ال</w:t>
            </w:r>
            <w:r w:rsidR="00182C87">
              <w:rPr>
                <w:rFonts w:cs="Arial" w:hint="cs"/>
                <w:sz w:val="16"/>
                <w:szCs w:val="16"/>
                <w:rtl/>
              </w:rPr>
              <w:t>جسيمة</w:t>
            </w:r>
            <w:r w:rsidR="00F74AE1">
              <w:rPr>
                <w:rFonts w:cs="Arial" w:hint="cs"/>
                <w:sz w:val="16"/>
                <w:szCs w:val="16"/>
                <w:rtl/>
              </w:rPr>
              <w:t xml:space="preserve"> 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-169923176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  <w:r w:rsidR="00F74AE1">
              <w:rPr>
                <w:rFonts w:cs="Arial" w:hint="cs"/>
                <w:sz w:val="16"/>
                <w:szCs w:val="16"/>
                <w:rtl/>
              </w:rPr>
              <w:t>حوادث وشيكة الحدوث خطيرة</w:t>
            </w:r>
            <w:r w:rsidR="00347760">
              <w:rPr>
                <w:rFonts w:cs="Arial" w:hint="cs"/>
                <w:sz w:val="16"/>
                <w:szCs w:val="16"/>
                <w:rtl/>
              </w:rPr>
              <w:t xml:space="preserve"> 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130350193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</w:p>
        </w:tc>
      </w:tr>
      <w:tr w:rsidR="006B749A" w:rsidRPr="00C9479E" w:rsidTr="00F02B92">
        <w:trPr>
          <w:trHeight w:val="179"/>
          <w:jc w:val="center"/>
        </w:trPr>
        <w:tc>
          <w:tcPr>
            <w:tcW w:w="10527" w:type="dxa"/>
            <w:gridSpan w:val="10"/>
            <w:vAlign w:val="center"/>
          </w:tcPr>
          <w:p w:rsidR="006B749A" w:rsidRPr="00C9479E" w:rsidRDefault="00F55A27" w:rsidP="00325414">
            <w:pPr>
              <w:tabs>
                <w:tab w:val="left" w:pos="3105"/>
              </w:tabs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أخرى</w:t>
            </w:r>
          </w:p>
        </w:tc>
      </w:tr>
      <w:tr w:rsidR="006B749A" w:rsidRPr="00C9479E" w:rsidTr="00F02B92">
        <w:trPr>
          <w:trHeight w:val="418"/>
          <w:jc w:val="center"/>
        </w:trPr>
        <w:tc>
          <w:tcPr>
            <w:tcW w:w="10527" w:type="dxa"/>
            <w:gridSpan w:val="10"/>
            <w:vAlign w:val="center"/>
          </w:tcPr>
          <w:p w:rsidR="006B749A" w:rsidRPr="00C9479E" w:rsidRDefault="000F49CA" w:rsidP="00FD167B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  <w:lang w:bidi="ar-EG"/>
              </w:rPr>
              <w:t>الحالات المهدرة لساعات العمل</w:t>
            </w:r>
            <w:r w:rsidR="006B749A" w:rsidRPr="00C9479E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-17272215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  <w:r w:rsidR="00A82050">
              <w:rPr>
                <w:rFonts w:cs="Arial" w:hint="cs"/>
                <w:sz w:val="16"/>
                <w:szCs w:val="16"/>
                <w:rtl/>
              </w:rPr>
              <w:t>الحالات القابلة للتسجيل</w:t>
            </w:r>
            <w:r w:rsidR="006B749A" w:rsidRPr="00C9479E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-8283618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  <w:sz w:val="16"/>
                <w:szCs w:val="16"/>
              </w:rPr>
              <w:t xml:space="preserve">   </w:t>
            </w:r>
            <w:r w:rsidR="00FE6FD9">
              <w:rPr>
                <w:rFonts w:cs="Arial" w:hint="cs"/>
                <w:sz w:val="16"/>
                <w:szCs w:val="16"/>
                <w:rtl/>
              </w:rPr>
              <w:t>الحوادث البيئية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  <w:r w:rsidR="00743EA8">
              <w:rPr>
                <w:rFonts w:cs="Arial" w:hint="cs"/>
                <w:sz w:val="16"/>
                <w:szCs w:val="16"/>
                <w:rtl/>
              </w:rPr>
              <w:t>(مستوى 3)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-17141315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  <w:r w:rsidR="00C23C00">
              <w:rPr>
                <w:rFonts w:cs="Arial" w:hint="cs"/>
                <w:sz w:val="16"/>
                <w:szCs w:val="16"/>
                <w:rtl/>
              </w:rPr>
              <w:t xml:space="preserve">أضرار </w:t>
            </w:r>
            <w:r w:rsidR="00FD167B">
              <w:rPr>
                <w:rFonts w:cs="Arial" w:hint="cs"/>
                <w:sz w:val="16"/>
                <w:szCs w:val="16"/>
                <w:rtl/>
              </w:rPr>
              <w:t xml:space="preserve">الممتلكات </w:t>
            </w:r>
            <w:r w:rsidR="00C23C00">
              <w:rPr>
                <w:rFonts w:cs="Arial" w:hint="cs"/>
                <w:sz w:val="16"/>
                <w:szCs w:val="16"/>
                <w:rtl/>
              </w:rPr>
              <w:t xml:space="preserve">غير </w:t>
            </w:r>
            <w:r w:rsidR="008B2E41">
              <w:rPr>
                <w:rFonts w:cs="Arial" w:hint="cs"/>
                <w:sz w:val="16"/>
                <w:szCs w:val="16"/>
                <w:rtl/>
              </w:rPr>
              <w:t>ال</w:t>
            </w:r>
            <w:r w:rsidR="00182C87">
              <w:rPr>
                <w:rFonts w:cs="Arial" w:hint="cs"/>
                <w:sz w:val="16"/>
                <w:szCs w:val="16"/>
                <w:rtl/>
              </w:rPr>
              <w:t>جسيمة</w:t>
            </w:r>
            <w:r w:rsidR="006B749A" w:rsidRPr="00C9479E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69596753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  <w:r w:rsidR="003C22D6">
              <w:rPr>
                <w:rFonts w:cs="Arial" w:hint="cs"/>
                <w:sz w:val="16"/>
                <w:szCs w:val="16"/>
                <w:rtl/>
              </w:rPr>
              <w:t>حوادث وشيكة الحدوث غير خطيرة</w:t>
            </w:r>
            <w:r w:rsidR="006B749A" w:rsidRPr="00C9479E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20005820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  <w:sz w:val="16"/>
                <w:szCs w:val="16"/>
              </w:rPr>
              <w:t xml:space="preserve">   </w:t>
            </w:r>
            <w:r w:rsidR="007241CF">
              <w:rPr>
                <w:rFonts w:cs="Arial" w:hint="cs"/>
                <w:sz w:val="16"/>
                <w:szCs w:val="16"/>
                <w:rtl/>
              </w:rPr>
              <w:t>إصابة المرافق العامة</w:t>
            </w:r>
            <w:sdt>
              <w:sdtPr>
                <w:rPr>
                  <w:rFonts w:cs="Arial"/>
                  <w:b/>
                  <w:szCs w:val="24"/>
                  <w:rtl/>
                </w:rPr>
                <w:id w:val="143062108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b/>
                    <w:szCs w:val="24"/>
                  </w:rPr>
                  <w:sym w:font="Wingdings 2" w:char="F0A3"/>
                </w:r>
              </w:sdtContent>
            </w:sdt>
          </w:p>
        </w:tc>
      </w:tr>
      <w:tr w:rsidR="006B749A" w:rsidRPr="00C9479E" w:rsidTr="00F02B92">
        <w:trPr>
          <w:trHeight w:val="179"/>
          <w:jc w:val="center"/>
        </w:trPr>
        <w:tc>
          <w:tcPr>
            <w:tcW w:w="10527" w:type="dxa"/>
            <w:gridSpan w:val="10"/>
            <w:shd w:val="clear" w:color="auto" w:fill="D9D9D9" w:themeFill="background1" w:themeFillShade="D9"/>
            <w:vAlign w:val="center"/>
          </w:tcPr>
          <w:p w:rsidR="006B749A" w:rsidRPr="00C9479E" w:rsidRDefault="00647C2F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  <w:rtl/>
                <w:lang w:bidi="ar-EG"/>
              </w:rPr>
            </w:pPr>
            <w:r w:rsidRPr="00647C2F">
              <w:rPr>
                <w:rFonts w:cs="Arial"/>
                <w:b/>
                <w:bCs/>
                <w:sz w:val="16"/>
                <w:szCs w:val="16"/>
                <w:rtl/>
              </w:rPr>
              <w:t>القسم 2: تفاصيل المشروع</w:t>
            </w:r>
          </w:p>
        </w:tc>
      </w:tr>
      <w:tr w:rsidR="006B749A" w:rsidRPr="00C9479E" w:rsidTr="00F02B92">
        <w:trPr>
          <w:trHeight w:val="569"/>
          <w:jc w:val="center"/>
        </w:trPr>
        <w:tc>
          <w:tcPr>
            <w:tcW w:w="4106" w:type="dxa"/>
            <w:gridSpan w:val="5"/>
            <w:vMerge w:val="restart"/>
          </w:tcPr>
          <w:p w:rsidR="006B749A" w:rsidRPr="00C9479E" w:rsidRDefault="00F664AB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اسم المكتب/ المشروع: 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</w:p>
          <w:p w:rsidR="006B749A" w:rsidRPr="00C9479E" w:rsidRDefault="008B594C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رقم المشروع: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</w:p>
          <w:p w:rsidR="006B749A" w:rsidRPr="00C9479E" w:rsidRDefault="008B594C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موقع المشروع: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3"/>
          </w:tcPr>
          <w:p w:rsidR="006B749A" w:rsidRPr="00C9479E" w:rsidRDefault="00AB59CC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اسم مدير الموقع: 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  <w:p w:rsidR="006B749A" w:rsidRPr="00C9479E" w:rsidRDefault="00AB59CC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# جهات الاتصال: 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161" w:type="dxa"/>
            <w:gridSpan w:val="2"/>
          </w:tcPr>
          <w:p w:rsidR="006B749A" w:rsidRPr="00C9479E" w:rsidRDefault="00F6319F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اسم ممثل الصحة والسلامة والأمن والبيئة: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  <w:p w:rsidR="006B749A" w:rsidRPr="00C9479E" w:rsidRDefault="00F6319F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# جهات الاتصال: </w:t>
            </w:r>
          </w:p>
        </w:tc>
      </w:tr>
      <w:tr w:rsidR="006B749A" w:rsidRPr="00C9479E" w:rsidTr="00F02B92">
        <w:trPr>
          <w:trHeight w:val="569"/>
          <w:jc w:val="center"/>
        </w:trPr>
        <w:tc>
          <w:tcPr>
            <w:tcW w:w="4106" w:type="dxa"/>
            <w:gridSpan w:val="5"/>
            <w:vMerge/>
          </w:tcPr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3"/>
          </w:tcPr>
          <w:p w:rsidR="006B749A" w:rsidRPr="00C9479E" w:rsidRDefault="00E2274E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الجهة (الجهات) العامة للمقاول: 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1" w:type="dxa"/>
            <w:gridSpan w:val="2"/>
          </w:tcPr>
          <w:p w:rsidR="006B749A" w:rsidRPr="00C9479E" w:rsidRDefault="00363423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الموظف: 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6B749A" w:rsidRPr="00C9479E" w:rsidTr="00F02B92">
        <w:trPr>
          <w:trHeight w:val="179"/>
          <w:jc w:val="center"/>
        </w:trPr>
        <w:tc>
          <w:tcPr>
            <w:tcW w:w="10527" w:type="dxa"/>
            <w:gridSpan w:val="10"/>
            <w:shd w:val="clear" w:color="auto" w:fill="D9D9D9" w:themeFill="background1" w:themeFillShade="D9"/>
            <w:vAlign w:val="center"/>
          </w:tcPr>
          <w:p w:rsidR="006B749A" w:rsidRPr="00C9479E" w:rsidRDefault="00220E8D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القسم 3</w:t>
            </w:r>
            <w:r>
              <w:rPr>
                <w:rFonts w:cs="Arial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:</w:t>
            </w:r>
            <w:r w:rsidR="00F019EE" w:rsidRPr="00F019EE">
              <w:rPr>
                <w:rFonts w:cs="Arial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 xml:space="preserve"> معلومات عن الموظف (مطلوب فقط لحوادث الإصابة/ المرض)</w:t>
            </w:r>
          </w:p>
        </w:tc>
      </w:tr>
      <w:tr w:rsidR="006B749A" w:rsidRPr="00C9479E" w:rsidTr="00F02B92">
        <w:trPr>
          <w:trHeight w:val="743"/>
          <w:jc w:val="center"/>
        </w:trPr>
        <w:tc>
          <w:tcPr>
            <w:tcW w:w="5524" w:type="dxa"/>
            <w:gridSpan w:val="6"/>
          </w:tcPr>
          <w:p w:rsidR="006B749A" w:rsidRPr="00C9479E" w:rsidRDefault="00A4069A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bidi="ar-EG"/>
              </w:rPr>
              <w:t>اسم الموظف المصاب:</w:t>
            </w:r>
          </w:p>
          <w:p w:rsidR="006B749A" w:rsidRPr="00C9479E" w:rsidRDefault="00490258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(الاسم الأخير، الاسم الأول، الاسم الأوسط)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003" w:type="dxa"/>
            <w:gridSpan w:val="4"/>
          </w:tcPr>
          <w:p w:rsidR="006B749A" w:rsidRPr="00C9479E" w:rsidRDefault="00D9120B" w:rsidP="00D9120B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 w:rsidRPr="00D9120B">
              <w:rPr>
                <w:rFonts w:cs="Arial"/>
                <w:b/>
                <w:bCs/>
                <w:sz w:val="16"/>
                <w:szCs w:val="16"/>
                <w:rtl/>
              </w:rPr>
              <w:t xml:space="preserve">(إذا كان </w:t>
            </w: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مقاول</w:t>
            </w:r>
            <w:r w:rsidRPr="00D9120B">
              <w:rPr>
                <w:rFonts w:cs="Arial"/>
                <w:b/>
                <w:bCs/>
                <w:sz w:val="16"/>
                <w:szCs w:val="16"/>
                <w:rtl/>
              </w:rPr>
              <w:t xml:space="preserve"> من الباطن) علاقة الشركة بـ:</w:t>
            </w:r>
          </w:p>
          <w:p w:rsidR="006B749A" w:rsidRPr="00C9479E" w:rsidRDefault="00EC3A28" w:rsidP="00776892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المقاول من الباطن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29179569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</w:rPr>
              <w:t xml:space="preserve">               </w:t>
            </w:r>
            <w:r w:rsidR="00776892">
              <w:rPr>
                <w:rFonts w:cs="Arial" w:hint="cs"/>
                <w:sz w:val="16"/>
                <w:szCs w:val="16"/>
                <w:rtl/>
              </w:rPr>
              <w:t xml:space="preserve">الموردين الفرعيين </w:t>
            </w:r>
            <w:r w:rsidR="006B749A" w:rsidRPr="00C9479E">
              <w:rPr>
                <w:rFonts w:cs="Arial"/>
                <w:sz w:val="16"/>
                <w:szCs w:val="16"/>
              </w:rPr>
              <w:t>l (1-9)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-46373032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</w:tr>
      <w:tr w:rsidR="006B749A" w:rsidRPr="00C9479E" w:rsidTr="00F02B92">
        <w:trPr>
          <w:trHeight w:val="358"/>
          <w:jc w:val="center"/>
        </w:trPr>
        <w:tc>
          <w:tcPr>
            <w:tcW w:w="2724" w:type="dxa"/>
            <w:gridSpan w:val="3"/>
          </w:tcPr>
          <w:p w:rsidR="006B749A" w:rsidRPr="00C9479E" w:rsidRDefault="00D04D6A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bidi="ar-EG"/>
              </w:rPr>
              <w:t>رقم بطاقة هوية الموظف: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382" w:type="dxa"/>
            <w:gridSpan w:val="2"/>
          </w:tcPr>
          <w:p w:rsidR="006B749A" w:rsidRPr="00C9479E" w:rsidRDefault="009C52AF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تاريخ التعيين بالموقع: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  <w:lang w:bidi="ar-EG"/>
              </w:rPr>
            </w:pPr>
          </w:p>
        </w:tc>
        <w:tc>
          <w:tcPr>
            <w:tcW w:w="3260" w:type="dxa"/>
            <w:gridSpan w:val="3"/>
          </w:tcPr>
          <w:p w:rsidR="006B749A" w:rsidRPr="00C9479E" w:rsidRDefault="00B80D46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bidi="ar-EG"/>
              </w:rPr>
              <w:t xml:space="preserve">تاريخ بدء العمل: 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3161" w:type="dxa"/>
            <w:gridSpan w:val="2"/>
          </w:tcPr>
          <w:p w:rsidR="006B749A" w:rsidRPr="00C9479E" w:rsidRDefault="00436196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الموظف (اسم الشركة): 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6B749A" w:rsidRPr="00C9479E" w:rsidTr="00F02B92">
        <w:trPr>
          <w:trHeight w:val="179"/>
          <w:jc w:val="center"/>
        </w:trPr>
        <w:tc>
          <w:tcPr>
            <w:tcW w:w="10527" w:type="dxa"/>
            <w:gridSpan w:val="10"/>
            <w:shd w:val="clear" w:color="auto" w:fill="D9D9D9" w:themeFill="background1" w:themeFillShade="D9"/>
            <w:vAlign w:val="center"/>
          </w:tcPr>
          <w:p w:rsidR="006B749A" w:rsidRPr="00C9479E" w:rsidRDefault="00CD49AE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D49AE">
              <w:rPr>
                <w:rFonts w:cs="Arial"/>
                <w:b/>
                <w:bCs/>
                <w:sz w:val="16"/>
                <w:szCs w:val="16"/>
                <w:rtl/>
              </w:rPr>
              <w:t>القسم 4: ملخص الحادث</w:t>
            </w:r>
          </w:p>
        </w:tc>
      </w:tr>
      <w:tr w:rsidR="006B749A" w:rsidRPr="00C9479E" w:rsidTr="00F02B92">
        <w:trPr>
          <w:trHeight w:val="179"/>
          <w:jc w:val="center"/>
        </w:trPr>
        <w:tc>
          <w:tcPr>
            <w:tcW w:w="3044" w:type="dxa"/>
            <w:gridSpan w:val="4"/>
          </w:tcPr>
          <w:p w:rsidR="006B749A" w:rsidRPr="00C9479E" w:rsidRDefault="008A6E44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تاريخ الحادث (اليوم/ الشهر/ السنة): </w:t>
            </w:r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082" w:type="dxa"/>
            <w:gridSpan w:val="3"/>
          </w:tcPr>
          <w:p w:rsidR="006B749A" w:rsidRPr="00C9479E" w:rsidRDefault="000910A1" w:rsidP="000910A1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  <w:lang w:bidi="ar-EG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وقت الحادث (24 ساعة)</w:t>
            </w:r>
          </w:p>
        </w:tc>
        <w:tc>
          <w:tcPr>
            <w:tcW w:w="3024" w:type="dxa"/>
            <w:gridSpan w:val="2"/>
          </w:tcPr>
          <w:p w:rsidR="006B749A" w:rsidRPr="00C9479E" w:rsidRDefault="001645E8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موقع الحادث: </w:t>
            </w:r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77" w:type="dxa"/>
          </w:tcPr>
          <w:p w:rsidR="006B749A" w:rsidRPr="00C9479E" w:rsidRDefault="00A02088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المناوبة: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B749A" w:rsidRPr="00C9479E" w:rsidTr="00F02B92">
        <w:trPr>
          <w:trHeight w:val="537"/>
          <w:jc w:val="center"/>
        </w:trPr>
        <w:tc>
          <w:tcPr>
            <w:tcW w:w="10527" w:type="dxa"/>
            <w:gridSpan w:val="10"/>
            <w:vAlign w:val="center"/>
          </w:tcPr>
          <w:p w:rsidR="006B749A" w:rsidRPr="00C9479E" w:rsidRDefault="00B300F3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النشاط قيد التنفيذ وقت الحادث </w:t>
            </w:r>
          </w:p>
          <w:p w:rsidR="006B749A" w:rsidRPr="00C9479E" w:rsidRDefault="000910A1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  <w:lang w:bidi="ar-EG"/>
              </w:rPr>
            </w:pPr>
            <w:r>
              <w:rPr>
                <w:rFonts w:cs="Arial" w:hint="cs"/>
                <w:sz w:val="16"/>
                <w:szCs w:val="16"/>
                <w:rtl/>
                <w:lang w:bidi="ar-EG"/>
              </w:rPr>
              <w:t xml:space="preserve"> 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6B749A" w:rsidRPr="00C9479E" w:rsidTr="00F02B92">
        <w:trPr>
          <w:trHeight w:val="358"/>
          <w:jc w:val="center"/>
        </w:trPr>
        <w:tc>
          <w:tcPr>
            <w:tcW w:w="10527" w:type="dxa"/>
            <w:gridSpan w:val="10"/>
            <w:vAlign w:val="center"/>
          </w:tcPr>
          <w:p w:rsidR="006B749A" w:rsidRPr="00C9479E" w:rsidRDefault="00CF2531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اسم الشاهد (الشهود): 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</w:p>
        </w:tc>
      </w:tr>
      <w:tr w:rsidR="006B749A" w:rsidRPr="00C9479E" w:rsidTr="00F02B92">
        <w:trPr>
          <w:trHeight w:val="208"/>
          <w:jc w:val="center"/>
        </w:trPr>
        <w:tc>
          <w:tcPr>
            <w:tcW w:w="4106" w:type="dxa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B749A" w:rsidRPr="00C9479E" w:rsidRDefault="00437251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437251">
              <w:rPr>
                <w:rFonts w:cs="Arial"/>
                <w:b/>
                <w:bCs/>
                <w:sz w:val="16"/>
                <w:szCs w:val="16"/>
                <w:rtl/>
              </w:rPr>
              <w:t>القسم 5: تفاصيل الإصابة/ المرض (إن وجد):</w:t>
            </w:r>
          </w:p>
        </w:tc>
        <w:tc>
          <w:tcPr>
            <w:tcW w:w="6421" w:type="dxa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B749A" w:rsidRPr="00C9479E" w:rsidRDefault="00437251" w:rsidP="00325414">
            <w:pPr>
              <w:tabs>
                <w:tab w:val="left" w:pos="3105"/>
              </w:tabs>
              <w:bidi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37251">
              <w:rPr>
                <w:rFonts w:cs="Arial"/>
                <w:b/>
                <w:bCs/>
                <w:sz w:val="16"/>
                <w:szCs w:val="16"/>
                <w:rtl/>
              </w:rPr>
              <w:t>ضع علامة إذا كان لا ينطبق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185522141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</w:tr>
      <w:tr w:rsidR="006B749A" w:rsidRPr="00C9479E" w:rsidTr="00F02B92">
        <w:trPr>
          <w:trHeight w:val="732"/>
          <w:jc w:val="center"/>
        </w:trPr>
        <w:tc>
          <w:tcPr>
            <w:tcW w:w="2616" w:type="dxa"/>
            <w:gridSpan w:val="2"/>
          </w:tcPr>
          <w:p w:rsidR="006B749A" w:rsidRPr="00C9479E" w:rsidRDefault="005942BE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إصابة أم مرض؟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</w:p>
          <w:p w:rsidR="006B749A" w:rsidRPr="00C9479E" w:rsidRDefault="007A71FA" w:rsidP="007A71FA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إصابة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-122760323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cs="Arial" w:hint="cs"/>
                <w:sz w:val="16"/>
                <w:szCs w:val="16"/>
                <w:rtl/>
              </w:rPr>
              <w:t>مرض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63869338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7911" w:type="dxa"/>
            <w:gridSpan w:val="8"/>
          </w:tcPr>
          <w:p w:rsidR="006B749A" w:rsidRPr="00C9479E" w:rsidRDefault="001252E2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 w:rsidRPr="001252E2">
              <w:rPr>
                <w:rFonts w:cs="Arial"/>
                <w:b/>
                <w:bCs/>
                <w:sz w:val="16"/>
                <w:szCs w:val="16"/>
                <w:rtl/>
              </w:rPr>
              <w:t>إن أمكن، صف بإيجاز طبيعة الإصابة/ المرض:</w:t>
            </w:r>
            <w:r w:rsidR="006B749A" w:rsidRPr="00C9479E">
              <w:rPr>
                <w:rFonts w:cs="Arial"/>
                <w:sz w:val="16"/>
                <w:szCs w:val="16"/>
              </w:rPr>
              <w:t>.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</w:p>
        </w:tc>
      </w:tr>
      <w:tr w:rsidR="006B749A" w:rsidRPr="00C9479E" w:rsidTr="00F02B92">
        <w:trPr>
          <w:trHeight w:val="193"/>
          <w:jc w:val="center"/>
        </w:trPr>
        <w:tc>
          <w:tcPr>
            <w:tcW w:w="4106" w:type="dxa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B749A" w:rsidRPr="00C9479E" w:rsidRDefault="00370841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370841">
              <w:rPr>
                <w:rFonts w:cs="Arial"/>
                <w:b/>
                <w:bCs/>
                <w:sz w:val="16"/>
                <w:szCs w:val="16"/>
                <w:rtl/>
              </w:rPr>
              <w:t>القسم 6: تفاصيل الحوادث وشيكة الحدوث (إن وجد):</w:t>
            </w:r>
          </w:p>
        </w:tc>
        <w:tc>
          <w:tcPr>
            <w:tcW w:w="6421" w:type="dxa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B749A" w:rsidRPr="00C9479E" w:rsidRDefault="00F54C4D" w:rsidP="00325414">
            <w:pPr>
              <w:tabs>
                <w:tab w:val="left" w:pos="3105"/>
              </w:tabs>
              <w:bidi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54C4D">
              <w:rPr>
                <w:rFonts w:cs="Arial"/>
                <w:b/>
                <w:bCs/>
                <w:sz w:val="16"/>
                <w:szCs w:val="16"/>
                <w:rtl/>
              </w:rPr>
              <w:t xml:space="preserve">ضع علامة إذا كان لا ينطبق </w:t>
            </w:r>
            <w:sdt>
              <w:sdtPr>
                <w:rPr>
                  <w:rFonts w:cs="Arial"/>
                  <w:szCs w:val="24"/>
                  <w:rtl/>
                </w:rPr>
                <w:id w:val="42076727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</w:tr>
      <w:tr w:rsidR="006B749A" w:rsidRPr="00C9479E" w:rsidTr="00F02B92">
        <w:trPr>
          <w:trHeight w:val="582"/>
          <w:jc w:val="center"/>
        </w:trPr>
        <w:tc>
          <w:tcPr>
            <w:tcW w:w="10527" w:type="dxa"/>
            <w:gridSpan w:val="10"/>
            <w:vAlign w:val="center"/>
          </w:tcPr>
          <w:p w:rsidR="006B749A" w:rsidRPr="00C9479E" w:rsidRDefault="00B6672E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bidi="ar-EG"/>
              </w:rPr>
              <w:t xml:space="preserve">المخاطر المحتملة المتوقعة لـ: 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</w:p>
          <w:p w:rsidR="006B749A" w:rsidRPr="00C9479E" w:rsidRDefault="00A80200" w:rsidP="00A11A03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الوفيات/ الإصابات/ الأمراض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-108576614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r w:rsidR="000E7F02">
              <w:rPr>
                <w:rFonts w:cs="Arial" w:hint="cs"/>
                <w:sz w:val="16"/>
                <w:szCs w:val="16"/>
                <w:rtl/>
                <w:lang w:bidi="ar-EG"/>
              </w:rPr>
              <w:t>الأضرار البيئية</w:t>
            </w:r>
            <w:sdt>
              <w:sdtPr>
                <w:rPr>
                  <w:rFonts w:cs="Arial"/>
                  <w:szCs w:val="24"/>
                  <w:rtl/>
                </w:rPr>
                <w:id w:val="111679345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  <w:sz w:val="16"/>
                <w:szCs w:val="16"/>
              </w:rPr>
              <w:t xml:space="preserve">    </w:t>
            </w:r>
            <w:r w:rsidR="00A11A03">
              <w:rPr>
                <w:rFonts w:cs="Arial" w:hint="cs"/>
                <w:sz w:val="16"/>
                <w:szCs w:val="16"/>
                <w:rtl/>
              </w:rPr>
              <w:t>أضرار الممتلكات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-58176752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  <w:r w:rsidR="0009643A" w:rsidRPr="0009643A">
              <w:rPr>
                <w:rFonts w:cs="Arial"/>
                <w:sz w:val="16"/>
                <w:szCs w:val="16"/>
                <w:rtl/>
              </w:rPr>
              <w:t>إصابة المرافق العامة/ انقطاع الخدمة: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-11909915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</w:tr>
      <w:tr w:rsidR="006B749A" w:rsidRPr="00C9479E" w:rsidTr="00F02B92">
        <w:trPr>
          <w:trHeight w:val="537"/>
          <w:jc w:val="center"/>
        </w:trPr>
        <w:tc>
          <w:tcPr>
            <w:tcW w:w="10527" w:type="dxa"/>
            <w:gridSpan w:val="10"/>
            <w:vAlign w:val="center"/>
          </w:tcPr>
          <w:p w:rsidR="006B749A" w:rsidRPr="00C9479E" w:rsidRDefault="00003596" w:rsidP="00325414">
            <w:pPr>
              <w:bidi/>
              <w:rPr>
                <w:rFonts w:cs="Arial"/>
                <w:bCs/>
                <w:sz w:val="16"/>
                <w:szCs w:val="16"/>
              </w:rPr>
            </w:pPr>
            <w:r w:rsidRPr="00003596">
              <w:rPr>
                <w:rFonts w:cs="Arial"/>
                <w:b/>
                <w:bCs/>
                <w:sz w:val="16"/>
                <w:szCs w:val="16"/>
                <w:rtl/>
              </w:rPr>
              <w:t>معلومات/ تفاصيل إضافية خاصة بالحوادث وشيكة الحدوث (أرفق قائمة إضافية إذا لزم الأمر):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</w:p>
        </w:tc>
      </w:tr>
      <w:tr w:rsidR="006B749A" w:rsidRPr="00C9479E" w:rsidTr="00F02B92">
        <w:trPr>
          <w:trHeight w:val="208"/>
          <w:jc w:val="center"/>
        </w:trPr>
        <w:tc>
          <w:tcPr>
            <w:tcW w:w="4106" w:type="dxa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B749A" w:rsidRPr="00C9479E" w:rsidRDefault="0073601D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3601D">
              <w:rPr>
                <w:rFonts w:cs="Arial"/>
                <w:b/>
                <w:bCs/>
                <w:sz w:val="16"/>
                <w:szCs w:val="16"/>
                <w:rtl/>
              </w:rPr>
              <w:t>القسم السابع: التفاصيل البيئية (إن وجدت):</w:t>
            </w:r>
          </w:p>
        </w:tc>
        <w:tc>
          <w:tcPr>
            <w:tcW w:w="6421" w:type="dxa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B749A" w:rsidRPr="00C9479E" w:rsidRDefault="00F54C4D" w:rsidP="00325414">
            <w:pPr>
              <w:tabs>
                <w:tab w:val="left" w:pos="3105"/>
              </w:tabs>
              <w:bidi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54C4D">
              <w:rPr>
                <w:rFonts w:cs="Arial"/>
                <w:b/>
                <w:bCs/>
                <w:sz w:val="16"/>
                <w:szCs w:val="16"/>
                <w:rtl/>
              </w:rPr>
              <w:t xml:space="preserve">ضع علامة إذا كان لا ينطبق </w:t>
            </w:r>
            <w:sdt>
              <w:sdtPr>
                <w:rPr>
                  <w:rFonts w:cs="Arial"/>
                  <w:szCs w:val="24"/>
                  <w:rtl/>
                </w:rPr>
                <w:id w:val="-94684325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</w:tr>
      <w:tr w:rsidR="006B749A" w:rsidRPr="00C9479E" w:rsidTr="00F02B92">
        <w:trPr>
          <w:trHeight w:val="1752"/>
          <w:jc w:val="center"/>
        </w:trPr>
        <w:tc>
          <w:tcPr>
            <w:tcW w:w="985" w:type="dxa"/>
          </w:tcPr>
          <w:p w:rsidR="006B749A" w:rsidRPr="00C9479E" w:rsidRDefault="00A80233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الخطورة:</w:t>
            </w:r>
          </w:p>
          <w:p w:rsidR="006B749A" w:rsidRPr="00C9479E" w:rsidRDefault="00BE3384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مستوى 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1 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-201707493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BE3384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  <w:lang w:bidi="ar-EG"/>
              </w:rPr>
              <w:t xml:space="preserve">مستوى 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2 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135654836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BE3384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مستوى 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3 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70152194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9542" w:type="dxa"/>
            <w:gridSpan w:val="9"/>
          </w:tcPr>
          <w:p w:rsidR="0025293D" w:rsidRDefault="00A67033" w:rsidP="0025293D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التأثير (التأثيرات):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09"/>
              <w:gridCol w:w="533"/>
              <w:gridCol w:w="4182"/>
              <w:gridCol w:w="892"/>
            </w:tblGrid>
            <w:tr w:rsidR="0025293D" w:rsidTr="0094408B"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25293D">
                  <w:pPr>
                    <w:bidi/>
                  </w:pP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>إجراءات تنفيذ الوكالة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-861818808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5293D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25293D">
                  <w:pPr>
                    <w:bidi/>
                  </w:pPr>
                  <w:r>
                    <w:rPr>
                      <w:rFonts w:cs="Arial" w:hint="cs"/>
                      <w:rtl/>
                    </w:rPr>
                    <w:t>إخطارات خارج المشروع التي تتطلب اقتراحات أخرى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131525212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5293D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</w:tr>
            <w:tr w:rsidR="0025293D" w:rsidTr="0094408B">
              <w:trPr>
                <w:trHeight w:val="85"/>
              </w:trPr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25293D">
                  <w:pPr>
                    <w:bidi/>
                  </w:pP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>التأثير الخارجي المحتمل على صحة الإنسان أو البيئة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391007672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5293D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25293D">
                  <w:pPr>
                    <w:bidi/>
                  </w:pPr>
                  <w:r>
                    <w:rPr>
                      <w:rFonts w:cs="Arial" w:hint="cs"/>
                      <w:rtl/>
                    </w:rPr>
                    <w:t>التأثيرات المحتملة على موارد المياه</w:t>
                  </w: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       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1933697091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5293D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</w:tr>
            <w:tr w:rsidR="0025293D" w:rsidTr="0094408B">
              <w:trPr>
                <w:trHeight w:val="228"/>
              </w:trPr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25293D">
                  <w:pPr>
                    <w:bidi/>
                  </w:pP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>الإجراءات التي بدأها المقاول من الباطن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498085571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5293D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25293D">
                  <w:pPr>
                    <w:bidi/>
                  </w:pPr>
                  <w:r>
                    <w:rPr>
                      <w:rFonts w:cs="Arial" w:hint="cs"/>
                      <w:rtl/>
                    </w:rPr>
                    <w:t xml:space="preserve">تسريب المواد الخطرة بدون أي تأثير على البيئة        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          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1885363391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5293D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</w:tr>
            <w:tr w:rsidR="0025293D" w:rsidTr="0094408B">
              <w:trPr>
                <w:trHeight w:val="183"/>
              </w:trPr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25293D">
                  <w:pPr>
                    <w:bidi/>
                  </w:pP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 xml:space="preserve">الإجراءات التي بدأها صاحب العمل </w:t>
                  </w:r>
                  <w:r>
                    <w:rPr>
                      <w:rFonts w:cs="Arial" w:hint="cs"/>
                      <w:sz w:val="16"/>
                      <w:szCs w:val="16"/>
                      <w:rtl/>
                      <w:lang w:bidi="ar-EG"/>
                    </w:rPr>
                    <w:t>(على سبيل المثال، الإغلاق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981432804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5293D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94408B" w:rsidP="00CE6DF1">
                  <w:pPr>
                    <w:bidi/>
                  </w:pP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>تسرب</w:t>
                  </w:r>
                  <w:r w:rsidR="0025293D">
                    <w:rPr>
                      <w:rFonts w:cs="Arial" w:hint="cs"/>
                      <w:sz w:val="16"/>
                      <w:szCs w:val="16"/>
                      <w:rtl/>
                    </w:rPr>
                    <w:t xml:space="preserve"> المواد الخطرة </w:t>
                  </w: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 xml:space="preserve">بأكثر من </w:t>
                  </w:r>
                  <w:r w:rsidR="00CE6DF1">
                    <w:rPr>
                      <w:rFonts w:cs="Arial" w:hint="cs"/>
                      <w:sz w:val="16"/>
                      <w:szCs w:val="16"/>
                      <w:rtl/>
                    </w:rPr>
                    <w:t xml:space="preserve">الكميات </w:t>
                  </w:r>
                  <w:r w:rsidR="0025293D">
                    <w:rPr>
                      <w:rFonts w:cs="Arial" w:hint="cs"/>
                      <w:sz w:val="16"/>
                      <w:szCs w:val="16"/>
                      <w:rtl/>
                    </w:rPr>
                    <w:t xml:space="preserve"> </w:t>
                  </w:r>
                  <w:r w:rsidR="00CE6DF1">
                    <w:rPr>
                      <w:rFonts w:cs="Arial" w:hint="cs"/>
                      <w:sz w:val="16"/>
                      <w:szCs w:val="16"/>
                      <w:rtl/>
                    </w:rPr>
                    <w:t xml:space="preserve">المذكورة </w:t>
                  </w: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 xml:space="preserve">أعلاه                </w:t>
                  </w:r>
                  <w:r w:rsidR="00CE6DF1">
                    <w:rPr>
                      <w:rFonts w:cs="Arial"/>
                      <w:sz w:val="16"/>
                      <w:szCs w:val="16"/>
                    </w:rPr>
                    <w:t xml:space="preserve">   </w:t>
                  </w:r>
                  <w:r w:rsidR="006F0ECA">
                    <w:rPr>
                      <w:rFonts w:cs="Arial"/>
                      <w:sz w:val="16"/>
                      <w:szCs w:val="16"/>
                    </w:rPr>
                    <w:t xml:space="preserve">    </w:t>
                  </w:r>
                  <w:r w:rsidR="0025293D">
                    <w:rPr>
                      <w:rFonts w:cs="Arial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93D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1488822687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5293D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</w:tr>
            <w:tr w:rsidR="0094408B" w:rsidTr="0094408B"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408B" w:rsidRDefault="0094408B">
                  <w:pPr>
                    <w:bidi/>
                  </w:pP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>الإغلاق/ توقف العمل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                            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408B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707616189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94408B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08B" w:rsidRDefault="0094408B" w:rsidP="0094408B">
                  <w:pPr>
                    <w:bidi/>
                  </w:pP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 xml:space="preserve">انسكاب المواد الخطرة بأقل من الكميات  المذكورة أعلاه                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        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408B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393555849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94408B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</w:tr>
            <w:tr w:rsidR="0094408B" w:rsidTr="0094408B"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408B" w:rsidRDefault="0094408B">
                  <w:pPr>
                    <w:bidi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 xml:space="preserve">الحوادث التي تتطلب إجراءات ليس لها تأثير على البيئة                                 </w:t>
                  </w:r>
                  <w:r>
                    <w:rPr>
                      <w:rFonts w:cs="Arial" w:hint="cs"/>
                      <w:szCs w:val="24"/>
                    </w:rPr>
                    <w:t xml:space="preserve"> </w:t>
                  </w:r>
                  <w:r>
                    <w:rPr>
                      <w:rFonts w:cs="Arial"/>
                      <w:szCs w:val="24"/>
                    </w:rPr>
                    <w:t xml:space="preserve">  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408B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-2002727943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94408B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08B" w:rsidRDefault="0094408B" w:rsidP="00A57E17">
                  <w:pPr>
                    <w:bidi/>
                  </w:pPr>
                  <w:r>
                    <w:rPr>
                      <w:rFonts w:cs="Arial" w:hint="cs"/>
                      <w:rtl/>
                    </w:rPr>
                    <w:t>انسكاب المواد الخطرة خارج الموقع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408B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-245808614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94408B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</w:tr>
            <w:tr w:rsidR="0094408B" w:rsidTr="0094408B"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408B" w:rsidRDefault="0094408B">
                  <w:pPr>
                    <w:bidi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 xml:space="preserve">أمر عدم المطابقة          </w:t>
                  </w:r>
                  <w:r>
                    <w:rPr>
                      <w:rFonts w:cs="Arial" w:hint="cs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408B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1958610774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94408B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08B" w:rsidRDefault="0094408B" w:rsidP="00A57E17">
                  <w:pPr>
                    <w:bidi/>
                  </w:pP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 xml:space="preserve">انسكاب المواد الخطرة بالكميات المذكورة أدناه </w:t>
                  </w:r>
                  <w:r>
                    <w:rPr>
                      <w:rFonts w:cs="Arial" w:hint="cs"/>
                      <w:szCs w:val="24"/>
                      <w:rtl/>
                    </w:rPr>
                    <w:t xml:space="preserve">              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408B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-2069716889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94408B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</w:tr>
            <w:tr w:rsidR="0094408B" w:rsidTr="0094408B"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408B" w:rsidRDefault="0094408B">
                  <w:pPr>
                    <w:bidi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408B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-610515218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94408B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08B" w:rsidRDefault="0094408B" w:rsidP="00A57E17">
                  <w:pPr>
                    <w:bidi/>
                  </w:pPr>
                  <w:r>
                    <w:rPr>
                      <w:rFonts w:cs="Arial" w:hint="cs"/>
                      <w:rtl/>
                    </w:rPr>
                    <w:t>انسكاب المواد الخطرة في الممر المائي</w:t>
                  </w:r>
                  <w:r>
                    <w:rPr>
                      <w:rFonts w:cs="Arial" w:hint="cs"/>
                      <w:sz w:val="16"/>
                      <w:szCs w:val="16"/>
                      <w:rtl/>
                    </w:rPr>
                    <w:t xml:space="preserve">             </w:t>
                  </w:r>
                  <w:r>
                    <w:rPr>
                      <w:rFonts w:cs="Arial"/>
                    </w:rPr>
                    <w:t xml:space="preserve">               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408B" w:rsidRDefault="00AC0AE5">
                  <w:pPr>
                    <w:bidi/>
                  </w:pPr>
                  <w:sdt>
                    <w:sdtPr>
                      <w:rPr>
                        <w:rFonts w:cs="Arial" w:hint="cs"/>
                        <w:szCs w:val="24"/>
                        <w:rtl/>
                      </w:rPr>
                      <w:id w:val="-573277138"/>
                      <w14:checkbox>
                        <w14:checked w14:val="0"/>
                        <w14:checkedState w14:val="0054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94408B">
                        <w:rPr>
                          <w:rFonts w:cs="Arial"/>
                          <w:szCs w:val="24"/>
                        </w:rPr>
                        <w:sym w:font="Wingdings 2" w:char="F0A3"/>
                      </w:r>
                    </w:sdtContent>
                  </w:sdt>
                </w:p>
              </w:tc>
            </w:tr>
          </w:tbl>
          <w:p w:rsidR="0025293D" w:rsidRDefault="0025293D" w:rsidP="0025293D">
            <w:pPr>
              <w:tabs>
                <w:tab w:val="left" w:pos="3105"/>
              </w:tabs>
              <w:bidi/>
            </w:pPr>
          </w:p>
          <w:p w:rsidR="006B749A" w:rsidRPr="00C9479E" w:rsidRDefault="00AC0AE5" w:rsidP="001F5589">
            <w:pPr>
              <w:tabs>
                <w:tab w:val="left" w:pos="3105"/>
              </w:tabs>
              <w:bidi/>
              <w:jc w:val="left"/>
              <w:rPr>
                <w:rFonts w:cs="Arial"/>
              </w:rPr>
            </w:pPr>
            <w:sdt>
              <w:sdtPr>
                <w:rPr>
                  <w:rFonts w:cs="Arial"/>
                  <w:szCs w:val="24"/>
                  <w:rtl/>
                </w:rPr>
                <w:id w:val="24800797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</w:tr>
    </w:tbl>
    <w:p w:rsidR="006B749A" w:rsidRPr="00C9479E" w:rsidRDefault="006B749A" w:rsidP="00325414">
      <w:pPr>
        <w:bidi/>
        <w:jc w:val="left"/>
        <w:rPr>
          <w:rFonts w:cs="Arial"/>
          <w:lang w:val="en-AU" w:bidi="ar-EG"/>
        </w:rPr>
      </w:pPr>
    </w:p>
    <w:tbl>
      <w:tblPr>
        <w:tblStyle w:val="TableGrid"/>
        <w:bidiVisual/>
        <w:tblW w:w="10530" w:type="dxa"/>
        <w:tblInd w:w="-635" w:type="dxa"/>
        <w:tblLook w:val="04A0" w:firstRow="1" w:lastRow="0" w:firstColumn="1" w:lastColumn="0" w:noHBand="0" w:noVBand="1"/>
      </w:tblPr>
      <w:tblGrid>
        <w:gridCol w:w="3060"/>
        <w:gridCol w:w="674"/>
        <w:gridCol w:w="876"/>
        <w:gridCol w:w="701"/>
        <w:gridCol w:w="239"/>
        <w:gridCol w:w="458"/>
        <w:gridCol w:w="849"/>
        <w:gridCol w:w="395"/>
        <w:gridCol w:w="3278"/>
      </w:tblGrid>
      <w:tr w:rsidR="006B749A" w:rsidRPr="00C9479E" w:rsidTr="0094408B">
        <w:tc>
          <w:tcPr>
            <w:tcW w:w="5311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B749A" w:rsidRPr="00C9479E" w:rsidRDefault="003F1C13" w:rsidP="00FD281B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3F1C13">
              <w:rPr>
                <w:rFonts w:cs="Arial"/>
                <w:b/>
                <w:bCs/>
                <w:sz w:val="16"/>
                <w:szCs w:val="16"/>
                <w:rtl/>
              </w:rPr>
              <w:t xml:space="preserve">القسم 8: تفاصيل </w:t>
            </w:r>
            <w:r w:rsidR="00FD281B">
              <w:rPr>
                <w:rFonts w:cs="Arial" w:hint="cs"/>
                <w:b/>
                <w:bCs/>
                <w:sz w:val="16"/>
                <w:szCs w:val="16"/>
                <w:rtl/>
              </w:rPr>
              <w:t>أضرار</w:t>
            </w:r>
            <w:r w:rsidRPr="003F1C13">
              <w:rPr>
                <w:rFonts w:cs="Arial"/>
                <w:b/>
                <w:bCs/>
                <w:sz w:val="16"/>
                <w:szCs w:val="16"/>
                <w:rtl/>
              </w:rPr>
              <w:t xml:space="preserve"> الممتلكات (إن وجدت):</w:t>
            </w:r>
          </w:p>
        </w:tc>
        <w:tc>
          <w:tcPr>
            <w:tcW w:w="5219" w:type="dxa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B749A" w:rsidRPr="00C9479E" w:rsidRDefault="00E434E1" w:rsidP="00325414">
            <w:pPr>
              <w:tabs>
                <w:tab w:val="left" w:pos="3105"/>
              </w:tabs>
              <w:bidi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434E1">
              <w:rPr>
                <w:rFonts w:cs="Arial"/>
                <w:b/>
                <w:bCs/>
                <w:sz w:val="16"/>
                <w:szCs w:val="16"/>
                <w:rtl/>
              </w:rPr>
              <w:t xml:space="preserve">ضع علامة إذا كان لا ينطبق </w:t>
            </w:r>
            <w:sdt>
              <w:sdtPr>
                <w:rPr>
                  <w:rFonts w:cs="Arial"/>
                  <w:szCs w:val="24"/>
                  <w:rtl/>
                </w:rPr>
                <w:id w:val="65018967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</w:tr>
      <w:tr w:rsidR="006B749A" w:rsidRPr="00C9479E" w:rsidTr="0094408B">
        <w:tc>
          <w:tcPr>
            <w:tcW w:w="3060" w:type="dxa"/>
          </w:tcPr>
          <w:p w:rsidR="006B749A" w:rsidRPr="00C9479E" w:rsidRDefault="00EA685E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الفئة:</w:t>
            </w:r>
          </w:p>
          <w:p w:rsidR="006B749A" w:rsidRPr="00C9479E" w:rsidRDefault="00BB1074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معدات الأعمال الإنشائية </w:t>
            </w:r>
            <w:sdt>
              <w:sdtPr>
                <w:rPr>
                  <w:rFonts w:cs="Arial"/>
                  <w:szCs w:val="24"/>
                  <w:rtl/>
                </w:rPr>
                <w:id w:val="-83369179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2A5B7A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  <w:lang w:bidi="ar-EG"/>
              </w:rPr>
              <w:t>بدون سيارة</w:t>
            </w:r>
            <w:r w:rsidR="0094408B">
              <w:rPr>
                <w:rFonts w:cs="Arial" w:hint="cs"/>
                <w:sz w:val="16"/>
                <w:szCs w:val="16"/>
                <w:rtl/>
                <w:lang w:bidi="ar-EG"/>
              </w:rPr>
              <w:t xml:space="preserve">              </w:t>
            </w:r>
            <w:r>
              <w:rPr>
                <w:rFonts w:cs="Arial" w:hint="cs"/>
                <w:sz w:val="16"/>
                <w:szCs w:val="16"/>
                <w:rtl/>
                <w:lang w:bidi="ar-EG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84351118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4408B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2A5B7A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السيارة </w:t>
            </w:r>
            <w:r w:rsidR="0094408B">
              <w:rPr>
                <w:rFonts w:cs="Arial"/>
                <w:sz w:val="16"/>
                <w:szCs w:val="16"/>
                <w:rtl/>
              </w:rPr>
              <w:t>–</w:t>
            </w:r>
            <w:r>
              <w:rPr>
                <w:rFonts w:cs="Arial" w:hint="cs"/>
                <w:sz w:val="16"/>
                <w:szCs w:val="16"/>
                <w:rtl/>
              </w:rPr>
              <w:t xml:space="preserve"> معيبة</w:t>
            </w:r>
            <w:r w:rsidR="0094408B">
              <w:rPr>
                <w:rFonts w:cs="Arial" w:hint="cs"/>
                <w:sz w:val="16"/>
                <w:szCs w:val="16"/>
                <w:rtl/>
              </w:rPr>
              <w:t xml:space="preserve">          </w:t>
            </w:r>
            <w:sdt>
              <w:sdtPr>
                <w:rPr>
                  <w:rFonts w:cs="Arial"/>
                  <w:szCs w:val="24"/>
                  <w:rtl/>
                </w:rPr>
                <w:id w:val="-162830677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4408B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2A5B7A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السيارة </w:t>
            </w:r>
            <w:r>
              <w:rPr>
                <w:rFonts w:cs="Arial"/>
                <w:sz w:val="16"/>
                <w:szCs w:val="16"/>
                <w:rtl/>
              </w:rPr>
              <w:t>–</w:t>
            </w:r>
            <w:r>
              <w:rPr>
                <w:rFonts w:cs="Arial" w:hint="cs"/>
                <w:sz w:val="16"/>
                <w:szCs w:val="16"/>
                <w:rtl/>
              </w:rPr>
              <w:t xml:space="preserve"> غير معيبة </w:t>
            </w:r>
            <w:r w:rsidR="0094408B">
              <w:rPr>
                <w:rFonts w:cs="Arial" w:hint="cs"/>
                <w:sz w:val="16"/>
                <w:szCs w:val="16"/>
                <w:rtl/>
              </w:rPr>
              <w:t xml:space="preserve">    </w:t>
            </w:r>
            <w:sdt>
              <w:sdtPr>
                <w:rPr>
                  <w:rFonts w:cs="Arial"/>
                  <w:szCs w:val="24"/>
                  <w:rtl/>
                </w:rPr>
                <w:id w:val="154925687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3797" w:type="dxa"/>
            <w:gridSpan w:val="6"/>
          </w:tcPr>
          <w:p w:rsidR="006B749A" w:rsidRPr="00C9479E" w:rsidRDefault="008958D8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التأثير:</w:t>
            </w:r>
          </w:p>
          <w:p w:rsidR="006B749A" w:rsidRPr="00C9479E" w:rsidRDefault="00B02E33" w:rsidP="005D1E1A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لا يوجد 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          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-70780610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</w:rPr>
              <w:t xml:space="preserve">               </w:t>
            </w:r>
            <w:r w:rsidR="005D1E1A">
              <w:rPr>
                <w:rFonts w:cs="Arial" w:hint="cs"/>
                <w:sz w:val="16"/>
                <w:szCs w:val="16"/>
                <w:rtl/>
              </w:rPr>
              <w:t>الحريق</w:t>
            </w:r>
            <w:r w:rsidR="0094408B">
              <w:rPr>
                <w:rFonts w:cs="Arial" w:hint="cs"/>
                <w:sz w:val="16"/>
                <w:szCs w:val="16"/>
                <w:rtl/>
              </w:rPr>
              <w:t xml:space="preserve">      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            </w:t>
            </w:r>
            <w:r w:rsidR="006B749A" w:rsidRPr="00C9479E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szCs w:val="24"/>
                  <w:rtl/>
                </w:rPr>
                <w:id w:val="-211811979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4408B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B63D10" w:rsidP="0094408B">
            <w:pPr>
              <w:tabs>
                <w:tab w:val="left" w:pos="3105"/>
              </w:tabs>
              <w:bidi/>
              <w:rPr>
                <w:rFonts w:cs="Arial"/>
              </w:rPr>
            </w:pPr>
            <w:r w:rsidRPr="00B63D10">
              <w:rPr>
                <w:rFonts w:cs="Arial"/>
                <w:sz w:val="16"/>
                <w:szCs w:val="16"/>
                <w:rtl/>
              </w:rPr>
              <w:t>المشروع فقط</w:t>
            </w:r>
            <w:r w:rsidR="0094408B">
              <w:rPr>
                <w:rFonts w:cs="Arial" w:hint="cs"/>
                <w:sz w:val="16"/>
                <w:szCs w:val="16"/>
                <w:rtl/>
              </w:rPr>
              <w:t xml:space="preserve">      </w:t>
            </w:r>
            <w:r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6B749A" w:rsidRPr="00C9479E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  <w:szCs w:val="24"/>
                  <w:rtl/>
                </w:rPr>
                <w:id w:val="82686211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4408B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  <w:r w:rsidR="0094408B" w:rsidRPr="00C9479E">
              <w:rPr>
                <w:rFonts w:cs="Arial"/>
              </w:rPr>
              <w:t xml:space="preserve">     </w:t>
            </w:r>
            <w:r w:rsidR="0094408B">
              <w:rPr>
                <w:rFonts w:cs="Arial" w:hint="cs"/>
                <w:rtl/>
              </w:rPr>
              <w:t xml:space="preserve">   </w:t>
            </w:r>
            <w:r>
              <w:rPr>
                <w:rFonts w:cs="Arial" w:hint="cs"/>
                <w:sz w:val="16"/>
                <w:szCs w:val="16"/>
                <w:rtl/>
              </w:rPr>
              <w:t>التخريب</w:t>
            </w:r>
            <w:r w:rsidR="0094408B">
              <w:rPr>
                <w:rFonts w:cs="Arial" w:hint="cs"/>
                <w:sz w:val="16"/>
                <w:szCs w:val="16"/>
                <w:rtl/>
              </w:rPr>
              <w:t xml:space="preserve">       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 xml:space="preserve">    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 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-89835428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8C285A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 w:rsidRPr="008C285A">
              <w:rPr>
                <w:rFonts w:cs="Arial"/>
                <w:sz w:val="16"/>
                <w:szCs w:val="16"/>
                <w:rtl/>
              </w:rPr>
              <w:t>المشاركة العامة - لا يوجد طرف ثالث</w:t>
            </w:r>
            <w:r w:rsidR="0094408B">
              <w:rPr>
                <w:rFonts w:cs="Arial" w:hint="cs"/>
                <w:sz w:val="16"/>
                <w:szCs w:val="16"/>
                <w:rtl/>
              </w:rPr>
              <w:t xml:space="preserve">             </w:t>
            </w:r>
            <w:r w:rsidRPr="008C285A">
              <w:rPr>
                <w:rFonts w:cs="Arial"/>
                <w:sz w:val="16"/>
                <w:szCs w:val="16"/>
                <w:rtl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199198606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8C285A" w:rsidP="008C285A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8C285A">
              <w:rPr>
                <w:rFonts w:cs="Arial"/>
                <w:sz w:val="16"/>
                <w:szCs w:val="16"/>
                <w:rtl/>
              </w:rPr>
              <w:t xml:space="preserve">المشاركة العامة - </w:t>
            </w:r>
            <w:r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 w:rsidRPr="008C285A">
              <w:rPr>
                <w:rFonts w:cs="Arial"/>
                <w:sz w:val="16"/>
                <w:szCs w:val="16"/>
                <w:rtl/>
              </w:rPr>
              <w:t>طرف ثالث</w:t>
            </w:r>
            <w:r w:rsidR="0094408B">
              <w:rPr>
                <w:rFonts w:cs="Arial" w:hint="cs"/>
                <w:sz w:val="16"/>
                <w:szCs w:val="16"/>
                <w:rtl/>
              </w:rPr>
              <w:t xml:space="preserve">                     </w:t>
            </w:r>
            <w:r w:rsidRPr="008C285A">
              <w:rPr>
                <w:rFonts w:cs="Arial"/>
                <w:sz w:val="16"/>
                <w:szCs w:val="16"/>
                <w:rtl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-168250697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3673" w:type="dxa"/>
            <w:gridSpan w:val="2"/>
          </w:tcPr>
          <w:p w:rsidR="006B749A" w:rsidRPr="00C9479E" w:rsidRDefault="00565DEA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قيمة الفئة: 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 w:rsidRPr="00C9479E">
              <w:rPr>
                <w:rFonts w:cs="Arial"/>
                <w:sz w:val="16"/>
                <w:szCs w:val="16"/>
              </w:rPr>
              <w:t xml:space="preserve">&lt;$500,000 </w:t>
            </w:r>
            <w:r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179192954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 w:rsidRPr="00C9479E">
              <w:rPr>
                <w:rFonts w:cs="Arial"/>
                <w:sz w:val="16"/>
                <w:szCs w:val="16"/>
              </w:rPr>
              <w:t xml:space="preserve">≥$500,000   </w:t>
            </w:r>
            <w:sdt>
              <w:sdtPr>
                <w:rPr>
                  <w:rFonts w:cs="Arial"/>
                  <w:szCs w:val="24"/>
                  <w:rtl/>
                </w:rPr>
                <w:id w:val="204401683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</w:p>
        </w:tc>
      </w:tr>
      <w:tr w:rsidR="006B749A" w:rsidRPr="00C9479E" w:rsidTr="0094408B">
        <w:tc>
          <w:tcPr>
            <w:tcW w:w="10530" w:type="dxa"/>
            <w:gridSpan w:val="9"/>
          </w:tcPr>
          <w:p w:rsidR="006B749A" w:rsidRDefault="00FD281B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FD281B">
              <w:rPr>
                <w:rFonts w:cs="Arial"/>
                <w:b/>
                <w:bCs/>
                <w:sz w:val="16"/>
                <w:szCs w:val="16"/>
                <w:rtl/>
              </w:rPr>
              <w:t>وصف أضرار الممتلكات:</w:t>
            </w:r>
          </w:p>
          <w:p w:rsidR="006B749A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</w:p>
          <w:p w:rsidR="005B7342" w:rsidRDefault="005B7342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</w:p>
          <w:p w:rsidR="005B7342" w:rsidRDefault="005B7342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bookmarkStart w:id="6" w:name="_GoBack"/>
            <w:bookmarkEnd w:id="6"/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749A" w:rsidRPr="00C9479E" w:rsidTr="0094408B">
        <w:tc>
          <w:tcPr>
            <w:tcW w:w="5550" w:type="dxa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B749A" w:rsidRPr="00C9479E" w:rsidRDefault="005B5077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5B5077">
              <w:rPr>
                <w:rFonts w:cs="Arial"/>
                <w:b/>
                <w:bCs/>
                <w:sz w:val="16"/>
                <w:szCs w:val="16"/>
                <w:rtl/>
              </w:rPr>
              <w:lastRenderedPageBreak/>
              <w:t>القسم التاسع: تفاصيل إصابة المرافق العامة/ قطع الخدمة (إن وجدت):</w:t>
            </w:r>
          </w:p>
        </w:tc>
        <w:tc>
          <w:tcPr>
            <w:tcW w:w="4980" w:type="dxa"/>
            <w:gridSpan w:val="4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B749A" w:rsidRPr="00C9479E" w:rsidRDefault="0068369F" w:rsidP="00325414">
            <w:pPr>
              <w:tabs>
                <w:tab w:val="left" w:pos="3105"/>
              </w:tabs>
              <w:bidi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8369F">
              <w:rPr>
                <w:rFonts w:cs="Arial"/>
                <w:b/>
                <w:bCs/>
                <w:sz w:val="16"/>
                <w:szCs w:val="16"/>
                <w:rtl/>
              </w:rPr>
              <w:t xml:space="preserve">ضع علامة إذا كان لا ينطبق </w:t>
            </w:r>
            <w:sdt>
              <w:sdtPr>
                <w:rPr>
                  <w:rFonts w:cs="Arial"/>
                  <w:szCs w:val="24"/>
                  <w:rtl/>
                </w:rPr>
                <w:id w:val="76188514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</w:tr>
      <w:tr w:rsidR="006B749A" w:rsidRPr="00C9479E" w:rsidTr="0094408B">
        <w:tc>
          <w:tcPr>
            <w:tcW w:w="4610" w:type="dxa"/>
            <w:gridSpan w:val="3"/>
          </w:tcPr>
          <w:p w:rsidR="006B749A" w:rsidRPr="0024014B" w:rsidRDefault="00441578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24014B">
              <w:rPr>
                <w:rFonts w:cs="Arial" w:hint="cs"/>
                <w:b/>
                <w:bCs/>
                <w:sz w:val="16"/>
                <w:szCs w:val="16"/>
                <w:rtl/>
              </w:rPr>
              <w:t>نوع المرفق:</w:t>
            </w:r>
          </w:p>
          <w:p w:rsidR="006B749A" w:rsidRPr="00C9479E" w:rsidRDefault="001C6217" w:rsidP="001C6217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الكهرباء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 </w:t>
            </w:r>
            <w:r w:rsidR="006F4014">
              <w:rPr>
                <w:rFonts w:cs="Arial"/>
                <w:sz w:val="16"/>
                <w:szCs w:val="16"/>
              </w:rPr>
              <w:t xml:space="preserve">   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   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    </w:t>
            </w:r>
            <w:r w:rsidR="006B749A" w:rsidRPr="00C947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56776895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</w:rPr>
              <w:t xml:space="preserve">  </w:t>
            </w:r>
            <w:r w:rsidR="006D14DD">
              <w:rPr>
                <w:rFonts w:cs="Arial" w:hint="cs"/>
                <w:rtl/>
              </w:rPr>
              <w:t xml:space="preserve"> </w:t>
            </w:r>
            <w:r w:rsidR="006B749A" w:rsidRPr="00C9479E">
              <w:rPr>
                <w:rFonts w:cs="Arial"/>
              </w:rPr>
              <w:t xml:space="preserve"> </w:t>
            </w:r>
            <w:r w:rsidR="006D14DD">
              <w:rPr>
                <w:rFonts w:cs="Arial" w:hint="cs"/>
                <w:rtl/>
              </w:rPr>
              <w:t xml:space="preserve">   </w:t>
            </w:r>
            <w:r w:rsidR="006B749A" w:rsidRPr="00C9479E">
              <w:rPr>
                <w:rFonts w:cs="Arial"/>
              </w:rPr>
              <w:t xml:space="preserve">  </w:t>
            </w:r>
            <w:r>
              <w:rPr>
                <w:rFonts w:cs="Arial" w:hint="cs"/>
                <w:sz w:val="16"/>
                <w:szCs w:val="16"/>
                <w:rtl/>
              </w:rPr>
              <w:t xml:space="preserve">                الغاز </w:t>
            </w:r>
            <w:r w:rsidR="006B749A" w:rsidRPr="00C9479E">
              <w:rPr>
                <w:rFonts w:cs="Arial"/>
                <w:sz w:val="16"/>
                <w:szCs w:val="16"/>
              </w:rPr>
              <w:tab/>
            </w:r>
            <w:r w:rsidR="006B749A" w:rsidRPr="00C9479E">
              <w:rPr>
                <w:rFonts w:cs="Arial"/>
                <w:sz w:val="16"/>
                <w:szCs w:val="16"/>
              </w:rPr>
              <w:tab/>
              <w:t xml:space="preserve">   </w:t>
            </w:r>
            <w:r w:rsidR="006F4014">
              <w:rPr>
                <w:rFonts w:cs="Arial"/>
                <w:sz w:val="16"/>
                <w:szCs w:val="16"/>
              </w:rPr>
              <w:t xml:space="preserve">   </w:t>
            </w:r>
            <w:r w:rsidR="006B749A" w:rsidRPr="00C9479E">
              <w:rPr>
                <w:rFonts w:cs="Arial"/>
                <w:sz w:val="16"/>
                <w:szCs w:val="16"/>
              </w:rPr>
              <w:t xml:space="preserve">    </w:t>
            </w:r>
            <w:sdt>
              <w:sdtPr>
                <w:rPr>
                  <w:rFonts w:cs="Arial"/>
                  <w:szCs w:val="24"/>
                  <w:rtl/>
                </w:rPr>
                <w:id w:val="170929438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6F4014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المياه/ الصرف الصحي </w:t>
            </w:r>
            <w:sdt>
              <w:sdtPr>
                <w:rPr>
                  <w:rFonts w:cs="Arial"/>
                  <w:szCs w:val="24"/>
                  <w:rtl/>
                </w:rPr>
                <w:id w:val="-201313993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  <w:r w:rsidR="006B749A" w:rsidRPr="00C9479E">
              <w:rPr>
                <w:rFonts w:cs="Arial"/>
              </w:rPr>
              <w:t xml:space="preserve">   </w:t>
            </w:r>
            <w:r w:rsidR="006D14DD">
              <w:rPr>
                <w:rFonts w:cs="Arial" w:hint="cs"/>
                <w:rtl/>
              </w:rPr>
              <w:t xml:space="preserve">   </w:t>
            </w:r>
            <w:r w:rsidR="009A2F03" w:rsidRPr="009A2F03">
              <w:rPr>
                <w:rFonts w:cs="Arial"/>
                <w:sz w:val="16"/>
                <w:szCs w:val="16"/>
                <w:rtl/>
              </w:rPr>
              <w:t xml:space="preserve">الهواتف/ الكابلات/ الألياف الضوئية </w:t>
            </w:r>
            <w:r w:rsidR="009A2F03">
              <w:rPr>
                <w:rFonts w:cs="Arial" w:hint="cs"/>
                <w:szCs w:val="24"/>
                <w:rtl/>
              </w:rPr>
              <w:t xml:space="preserve">     </w:t>
            </w:r>
            <w:sdt>
              <w:sdtPr>
                <w:rPr>
                  <w:rFonts w:cs="Arial"/>
                  <w:szCs w:val="24"/>
                  <w:rtl/>
                </w:rPr>
                <w:id w:val="-21265160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2247" w:type="dxa"/>
            <w:gridSpan w:val="4"/>
          </w:tcPr>
          <w:p w:rsidR="006B749A" w:rsidRPr="00C9479E" w:rsidRDefault="00441578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التأثير:</w:t>
            </w:r>
          </w:p>
          <w:p w:rsidR="006B749A" w:rsidRPr="00C9479E" w:rsidRDefault="0027697C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يؤثر على العامة </w:t>
            </w:r>
            <w:sdt>
              <w:sdtPr>
                <w:rPr>
                  <w:rFonts w:cs="Arial"/>
                  <w:szCs w:val="24"/>
                  <w:rtl/>
                </w:rPr>
                <w:id w:val="136509882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27697C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ليس له تأثير على العامة </w:t>
            </w:r>
            <w:sdt>
              <w:sdtPr>
                <w:rPr>
                  <w:rFonts w:cs="Arial"/>
                  <w:szCs w:val="24"/>
                  <w:rtl/>
                </w:rPr>
                <w:id w:val="-188809807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3673" w:type="dxa"/>
            <w:gridSpan w:val="2"/>
          </w:tcPr>
          <w:p w:rsidR="006B749A" w:rsidRPr="00C9479E" w:rsidRDefault="00180C64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معلومات اتصال الشركة المسؤولة عن المرفق: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  <w:lang w:bidi="ar-EG"/>
              </w:rPr>
            </w:pPr>
          </w:p>
        </w:tc>
      </w:tr>
      <w:tr w:rsidR="006B749A" w:rsidRPr="00C9479E" w:rsidTr="0094408B">
        <w:tc>
          <w:tcPr>
            <w:tcW w:w="6008" w:type="dxa"/>
            <w:gridSpan w:val="6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B749A" w:rsidRPr="00C9479E" w:rsidRDefault="00D77426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D77426">
              <w:rPr>
                <w:rFonts w:cs="Arial"/>
                <w:b/>
                <w:bCs/>
                <w:sz w:val="16"/>
                <w:szCs w:val="16"/>
                <w:rtl/>
              </w:rPr>
              <w:t>القسم 10: تفاصيل إجراءات الصحة والسلامة والأمن والبيئة الهامة  (إن وجدت، وإذا كانت معروفة)</w:t>
            </w:r>
          </w:p>
        </w:tc>
        <w:tc>
          <w:tcPr>
            <w:tcW w:w="4522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B749A" w:rsidRPr="00C9479E" w:rsidRDefault="0068369F" w:rsidP="00325414">
            <w:pPr>
              <w:tabs>
                <w:tab w:val="left" w:pos="3105"/>
              </w:tabs>
              <w:bidi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8369F">
              <w:rPr>
                <w:rFonts w:cs="Arial"/>
                <w:b/>
                <w:bCs/>
                <w:sz w:val="16"/>
                <w:szCs w:val="16"/>
                <w:rtl/>
              </w:rPr>
              <w:t xml:space="preserve">ضع علامة إذا كان لا ينطبق </w:t>
            </w:r>
            <w:sdt>
              <w:sdtPr>
                <w:rPr>
                  <w:rFonts w:cs="Arial"/>
                  <w:szCs w:val="24"/>
                  <w:rtl/>
                </w:rPr>
                <w:id w:val="124330086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</w:tr>
      <w:tr w:rsidR="006B749A" w:rsidRPr="00C9479E" w:rsidTr="0094408B">
        <w:tc>
          <w:tcPr>
            <w:tcW w:w="5311" w:type="dxa"/>
            <w:gridSpan w:val="4"/>
          </w:tcPr>
          <w:p w:rsidR="006B749A" w:rsidRPr="00C9479E" w:rsidRDefault="00A35156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الفئة:</w:t>
            </w:r>
          </w:p>
          <w:p w:rsidR="006B749A" w:rsidRPr="00C9479E" w:rsidRDefault="00422ADA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 w:rsidRPr="00422ADA">
              <w:rPr>
                <w:rFonts w:cs="Arial"/>
                <w:sz w:val="16"/>
                <w:szCs w:val="16"/>
                <w:rtl/>
              </w:rPr>
              <w:t>التنظيم</w:t>
            </w:r>
            <w:r w:rsidR="006B749A" w:rsidRPr="00C9479E">
              <w:rPr>
                <w:rFonts w:cs="Arial"/>
                <w:szCs w:val="24"/>
              </w:rPr>
              <w:tab/>
            </w:r>
            <w:r w:rsidR="006D14DD">
              <w:rPr>
                <w:rFonts w:cs="Arial" w:hint="cs"/>
                <w:szCs w:val="24"/>
                <w:rtl/>
              </w:rPr>
              <w:t xml:space="preserve"> </w:t>
            </w:r>
            <w:r w:rsidR="006B749A" w:rsidRPr="00C9479E">
              <w:rPr>
                <w:rFonts w:cs="Arial"/>
              </w:rPr>
              <w:t xml:space="preserve">       </w:t>
            </w:r>
            <w:sdt>
              <w:sdtPr>
                <w:rPr>
                  <w:rFonts w:cs="Arial"/>
                  <w:szCs w:val="24"/>
                  <w:rtl/>
                </w:rPr>
                <w:id w:val="-125551296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410470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 w:rsidRPr="00410470">
              <w:rPr>
                <w:rFonts w:cs="Arial"/>
                <w:sz w:val="16"/>
                <w:szCs w:val="16"/>
                <w:rtl/>
              </w:rPr>
              <w:t>الشرطة أو الحكومة أو التحقيق الدبلوماسي</w:t>
            </w:r>
            <w:r w:rsidR="006D14DD">
              <w:rPr>
                <w:rFonts w:cs="Arial" w:hint="cs"/>
                <w:sz w:val="16"/>
                <w:szCs w:val="16"/>
                <w:rtl/>
              </w:rPr>
              <w:t xml:space="preserve">                      </w:t>
            </w:r>
            <w:r w:rsidRPr="00410470">
              <w:rPr>
                <w:rFonts w:cs="Arial"/>
                <w:sz w:val="16"/>
                <w:szCs w:val="16"/>
                <w:rtl/>
              </w:rPr>
              <w:t xml:space="preserve"> </w:t>
            </w:r>
            <w:r>
              <w:rPr>
                <w:rFonts w:cs="Arial"/>
                <w:szCs w:val="24"/>
              </w:rPr>
              <w:t xml:space="preserve">                        </w:t>
            </w:r>
            <w:sdt>
              <w:sdtPr>
                <w:rPr>
                  <w:rFonts w:cs="Arial"/>
                  <w:szCs w:val="24"/>
                  <w:rtl/>
                </w:rPr>
                <w:id w:val="-33376087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BD3B5C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 w:rsidRPr="00BD3B5C">
              <w:rPr>
                <w:rFonts w:cs="Arial"/>
                <w:sz w:val="16"/>
                <w:szCs w:val="16"/>
                <w:rtl/>
              </w:rPr>
              <w:t>الاتهامات الجنائية</w:t>
            </w:r>
            <w:r w:rsidR="006B749A" w:rsidRPr="00C9479E">
              <w:rPr>
                <w:rFonts w:cs="Arial"/>
                <w:sz w:val="16"/>
                <w:szCs w:val="16"/>
              </w:rPr>
              <w:tab/>
              <w:t xml:space="preserve">        </w:t>
            </w:r>
            <w:sdt>
              <w:sdtPr>
                <w:rPr>
                  <w:rFonts w:cs="Arial"/>
                  <w:szCs w:val="24"/>
                  <w:rtl/>
                </w:rPr>
                <w:id w:val="-141207951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BD3B5C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التغطية الإعلامية</w:t>
            </w:r>
            <w:r w:rsidR="006B749A" w:rsidRPr="00C9479E">
              <w:rPr>
                <w:rFonts w:cs="Arial"/>
                <w:sz w:val="16"/>
                <w:szCs w:val="16"/>
              </w:rPr>
              <w:tab/>
              <w:t xml:space="preserve">      </w:t>
            </w:r>
            <w:r w:rsidR="006B749A" w:rsidRPr="00C9479E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szCs w:val="24"/>
                  <w:rtl/>
                </w:rPr>
                <w:id w:val="-22968887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772590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 w:rsidRPr="00772590">
              <w:rPr>
                <w:rFonts w:cs="Arial"/>
                <w:sz w:val="16"/>
                <w:szCs w:val="16"/>
                <w:rtl/>
              </w:rPr>
              <w:t>المسؤولية أو الاتهامات ضد مشروع الأعمال المدنية المشتركة</w:t>
            </w:r>
            <w:r w:rsidR="006B749A" w:rsidRPr="00C9479E">
              <w:rPr>
                <w:rFonts w:cs="Arial"/>
                <w:sz w:val="16"/>
                <w:szCs w:val="16"/>
              </w:rPr>
              <w:tab/>
              <w:t xml:space="preserve">      </w:t>
            </w:r>
            <w:r w:rsidR="006B749A" w:rsidRPr="00C9479E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szCs w:val="24"/>
                  <w:rtl/>
                </w:rPr>
                <w:id w:val="-86366925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5219" w:type="dxa"/>
            <w:gridSpan w:val="5"/>
          </w:tcPr>
          <w:p w:rsidR="006B749A" w:rsidRPr="00C9479E" w:rsidRDefault="00A07951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A07951">
              <w:rPr>
                <w:rFonts w:cs="Arial"/>
                <w:b/>
                <w:bCs/>
                <w:sz w:val="16"/>
                <w:szCs w:val="16"/>
                <w:rtl/>
              </w:rPr>
              <w:t>التفاصيل أو المعلومات الإضافية (إن وجدت):</w:t>
            </w:r>
          </w:p>
        </w:tc>
      </w:tr>
      <w:tr w:rsidR="006B749A" w:rsidRPr="00C9479E" w:rsidTr="0094408B">
        <w:tc>
          <w:tcPr>
            <w:tcW w:w="10530" w:type="dxa"/>
            <w:gridSpan w:val="9"/>
            <w:shd w:val="clear" w:color="auto" w:fill="D9D9D9" w:themeFill="background1" w:themeFillShade="D9"/>
          </w:tcPr>
          <w:p w:rsidR="006B749A" w:rsidRPr="00C9479E" w:rsidRDefault="00C0281D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 w:rsidRPr="00C0281D">
              <w:rPr>
                <w:rFonts w:cs="Arial"/>
                <w:b/>
                <w:bCs/>
                <w:sz w:val="16"/>
                <w:szCs w:val="16"/>
                <w:rtl/>
              </w:rPr>
              <w:t>القسم 12: الخسارة الكلية المحتملة</w:t>
            </w:r>
          </w:p>
        </w:tc>
      </w:tr>
      <w:tr w:rsidR="006B749A" w:rsidRPr="00C9479E" w:rsidTr="0094408B">
        <w:tc>
          <w:tcPr>
            <w:tcW w:w="3734" w:type="dxa"/>
            <w:gridSpan w:val="2"/>
          </w:tcPr>
          <w:p w:rsidR="006B749A" w:rsidRPr="00C9479E" w:rsidRDefault="000A1AE4" w:rsidP="002021CD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جسامة </w:t>
            </w:r>
            <w:r w:rsidR="002021CD">
              <w:rPr>
                <w:rFonts w:cs="Arial" w:hint="cs"/>
                <w:b/>
                <w:bCs/>
                <w:sz w:val="16"/>
                <w:szCs w:val="16"/>
                <w:rtl/>
              </w:rPr>
              <w:t>الخطر</w:t>
            </w: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: </w:t>
            </w:r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23" w:type="dxa"/>
            <w:gridSpan w:val="5"/>
          </w:tcPr>
          <w:p w:rsidR="006B749A" w:rsidRPr="00C9479E" w:rsidRDefault="002021CD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2021CD">
              <w:rPr>
                <w:rFonts w:cs="Arial"/>
                <w:b/>
                <w:bCs/>
                <w:sz w:val="16"/>
                <w:szCs w:val="16"/>
                <w:rtl/>
              </w:rPr>
              <w:t>احتمالية الخطر:</w:t>
            </w:r>
          </w:p>
        </w:tc>
        <w:tc>
          <w:tcPr>
            <w:tcW w:w="3673" w:type="dxa"/>
            <w:gridSpan w:val="2"/>
          </w:tcPr>
          <w:p w:rsidR="006B749A" w:rsidRPr="00C9479E" w:rsidRDefault="002021CD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إجمالي الخسائر المحتملة: </w:t>
            </w:r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B749A" w:rsidRPr="00C9479E" w:rsidTr="0094408B">
        <w:tc>
          <w:tcPr>
            <w:tcW w:w="10530" w:type="dxa"/>
            <w:gridSpan w:val="9"/>
            <w:shd w:val="clear" w:color="auto" w:fill="D9D9D9" w:themeFill="background1" w:themeFillShade="D9"/>
          </w:tcPr>
          <w:p w:rsidR="006B749A" w:rsidRPr="00C9479E" w:rsidRDefault="00105A53" w:rsidP="00D25A8D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  <w:rtl/>
                <w:lang w:bidi="ar-EG"/>
              </w:rPr>
            </w:pPr>
            <w:r w:rsidRPr="00105A53">
              <w:rPr>
                <w:rFonts w:cs="Arial"/>
                <w:b/>
                <w:bCs/>
                <w:sz w:val="16"/>
                <w:szCs w:val="16"/>
                <w:rtl/>
              </w:rPr>
              <w:t>القسم 13: تحليل الأسباب.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340983" w:rsidRPr="00FF3196">
              <w:rPr>
                <w:rFonts w:cs="Arial"/>
                <w:i/>
                <w:iCs/>
                <w:sz w:val="16"/>
                <w:szCs w:val="16"/>
                <w:rtl/>
                <w:lang w:bidi="ar-EG"/>
              </w:rPr>
              <w:t>استخدم أفضل التقديرات المهنية لتحديد السبب أو الأسباب المحتملة للحادث، مع ذكر الحقائق والأدلة التي تدعم استنتاجاتك.</w:t>
            </w:r>
            <w:r w:rsidR="00340983" w:rsidRPr="00FF3196">
              <w:rPr>
                <w:rFonts w:cs="Arial" w:hint="cs"/>
                <w:i/>
                <w:iCs/>
                <w:sz w:val="16"/>
                <w:szCs w:val="16"/>
                <w:rtl/>
                <w:lang w:bidi="ar-EG"/>
              </w:rPr>
              <w:t xml:space="preserve"> </w:t>
            </w:r>
            <w:r w:rsidR="00470AFB" w:rsidRPr="00FF3196">
              <w:rPr>
                <w:rFonts w:cs="Arial"/>
                <w:i/>
                <w:iCs/>
                <w:sz w:val="16"/>
                <w:szCs w:val="16"/>
                <w:rtl/>
                <w:lang w:bidi="ar-EG"/>
              </w:rPr>
              <w:t>تحديد أية ثغرات في البيانات أو أوجه عدم اليقين الهامة.</w:t>
            </w:r>
            <w:r w:rsidR="00470AFB" w:rsidRPr="00FF3196">
              <w:rPr>
                <w:rFonts w:cs="Arial" w:hint="cs"/>
                <w:b/>
                <w:bCs/>
                <w:i/>
                <w:iCs/>
                <w:sz w:val="16"/>
                <w:szCs w:val="16"/>
                <w:rtl/>
                <w:lang w:bidi="ar-EG"/>
              </w:rPr>
              <w:t xml:space="preserve"> </w:t>
            </w:r>
            <w:r w:rsidR="00FF3196" w:rsidRPr="00FF3196">
              <w:rPr>
                <w:rFonts w:cs="Arial"/>
                <w:i/>
                <w:iCs/>
                <w:sz w:val="16"/>
                <w:szCs w:val="16"/>
                <w:rtl/>
                <w:lang w:bidi="ar-EG"/>
              </w:rPr>
              <w:t xml:space="preserve">استخدم قائمة التدقيق الخاصة بالعوامل </w:t>
            </w:r>
            <w:r w:rsidR="00D25A8D">
              <w:rPr>
                <w:rFonts w:cs="Arial" w:hint="cs"/>
                <w:i/>
                <w:iCs/>
                <w:sz w:val="16"/>
                <w:szCs w:val="16"/>
                <w:rtl/>
                <w:lang w:bidi="ar-EG"/>
              </w:rPr>
              <w:t>السببية</w:t>
            </w:r>
            <w:r w:rsidR="00FF3196" w:rsidRPr="00FF3196">
              <w:rPr>
                <w:rFonts w:cs="Arial"/>
                <w:i/>
                <w:iCs/>
                <w:sz w:val="16"/>
                <w:szCs w:val="16"/>
                <w:rtl/>
                <w:lang w:bidi="ar-EG"/>
              </w:rPr>
              <w:t xml:space="preserve"> في</w:t>
            </w:r>
            <w:r w:rsidR="00FF3196" w:rsidRPr="00FF3196">
              <w:rPr>
                <w:rFonts w:cs="Arial"/>
                <w:b/>
                <w:bCs/>
                <w:i/>
                <w:iCs/>
                <w:sz w:val="16"/>
                <w:szCs w:val="16"/>
                <w:rtl/>
                <w:lang w:bidi="ar-EG"/>
              </w:rPr>
              <w:t xml:space="preserve"> الملحق 4 </w:t>
            </w:r>
            <w:r w:rsidR="00FF3196" w:rsidRPr="00FF3196">
              <w:rPr>
                <w:rFonts w:cs="Arial"/>
                <w:i/>
                <w:iCs/>
                <w:sz w:val="16"/>
                <w:szCs w:val="16"/>
                <w:rtl/>
                <w:lang w:bidi="ar-EG"/>
              </w:rPr>
              <w:t>كدليل مرجعي، مع الأخذ في الاعتبار إن كانت أيًا من العوامل المذكورة في قائمة التدقيق تتعلق بالحادث قيد التحقيق.</w:t>
            </w:r>
          </w:p>
        </w:tc>
      </w:tr>
      <w:tr w:rsidR="006B749A" w:rsidRPr="00C9479E" w:rsidTr="0094408B">
        <w:trPr>
          <w:trHeight w:val="1298"/>
        </w:trPr>
        <w:tc>
          <w:tcPr>
            <w:tcW w:w="10530" w:type="dxa"/>
            <w:gridSpan w:val="9"/>
          </w:tcPr>
          <w:p w:rsidR="006B749A" w:rsidRPr="00C9479E" w:rsidRDefault="00496D96" w:rsidP="00C83C3C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  <w:r w:rsidRPr="00496D96">
              <w:rPr>
                <w:rFonts w:cs="Arial"/>
                <w:b/>
                <w:bCs/>
                <w:sz w:val="16"/>
                <w:szCs w:val="16"/>
                <w:rtl/>
              </w:rPr>
              <w:t xml:space="preserve">العوامل </w:t>
            </w:r>
            <w:r w:rsidR="00C83C3C">
              <w:rPr>
                <w:rFonts w:cs="Arial" w:hint="cs"/>
                <w:b/>
                <w:bCs/>
                <w:sz w:val="16"/>
                <w:szCs w:val="16"/>
                <w:rtl/>
              </w:rPr>
              <w:t>السببية</w:t>
            </w:r>
            <w:r w:rsidRPr="00496D96">
              <w:rPr>
                <w:rFonts w:cs="Arial"/>
                <w:b/>
                <w:bCs/>
                <w:sz w:val="16"/>
                <w:szCs w:val="16"/>
                <w:rtl/>
              </w:rPr>
              <w:t>:</w:t>
            </w:r>
          </w:p>
        </w:tc>
      </w:tr>
      <w:tr w:rsidR="006B749A" w:rsidRPr="00C9479E" w:rsidTr="0094408B">
        <w:tc>
          <w:tcPr>
            <w:tcW w:w="10530" w:type="dxa"/>
            <w:gridSpan w:val="9"/>
          </w:tcPr>
          <w:p w:rsidR="006B749A" w:rsidRPr="00C9479E" w:rsidRDefault="00496D96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السبب (الأسباب) الرئيسية: 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</w:p>
        </w:tc>
      </w:tr>
      <w:tr w:rsidR="006B749A" w:rsidRPr="00C9479E" w:rsidTr="0094408B">
        <w:tc>
          <w:tcPr>
            <w:tcW w:w="10530" w:type="dxa"/>
            <w:gridSpan w:val="9"/>
            <w:shd w:val="clear" w:color="auto" w:fill="D9D9D9" w:themeFill="background1" w:themeFillShade="D9"/>
          </w:tcPr>
          <w:p w:rsidR="006B749A" w:rsidRPr="00C9479E" w:rsidRDefault="00FA015B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  <w:rtl/>
                <w:lang w:bidi="ar-EG"/>
              </w:rPr>
            </w:pPr>
            <w:r w:rsidRPr="00FA015B">
              <w:rPr>
                <w:rFonts w:cs="Arial"/>
                <w:b/>
                <w:bCs/>
                <w:noProof/>
                <w:sz w:val="16"/>
                <w:szCs w:val="16"/>
                <w:rtl/>
              </w:rPr>
              <w:t>القسم 14: الإجراءات التصحيحية/ الدروس المستفادة.</w:t>
            </w:r>
            <w:r w:rsidRPr="00D73348">
              <w:rPr>
                <w:rFonts w:cs="Arial"/>
                <w:b/>
                <w:i/>
                <w:iCs/>
                <w:sz w:val="16"/>
                <w:szCs w:val="16"/>
              </w:rPr>
              <w:t xml:space="preserve"> </w:t>
            </w:r>
            <w:r w:rsidR="001A0A69" w:rsidRPr="00D73348">
              <w:rPr>
                <w:rFonts w:cs="Arial"/>
                <w:b/>
                <w:i/>
                <w:iCs/>
                <w:sz w:val="16"/>
                <w:szCs w:val="16"/>
                <w:rtl/>
                <w:lang w:bidi="ar-EG"/>
              </w:rPr>
              <w:t>لخص بإيجاز الإجراءات التصحيحية التي تم اتخاذها عقب الحادث، سواء كانت مؤقتة أو طويلة المدى، أو كليهما. أوصف أيضًا الدروس المستفادة (إن وجدت).</w:t>
            </w:r>
            <w:r w:rsidR="001A0A69">
              <w:rPr>
                <w:rFonts w:cs="Arial" w:hint="cs"/>
                <w:b/>
                <w:sz w:val="16"/>
                <w:szCs w:val="16"/>
                <w:rtl/>
                <w:lang w:bidi="ar-EG"/>
              </w:rPr>
              <w:t xml:space="preserve"> </w:t>
            </w:r>
          </w:p>
        </w:tc>
      </w:tr>
      <w:tr w:rsidR="006B749A" w:rsidRPr="00C9479E" w:rsidTr="0094408B">
        <w:tc>
          <w:tcPr>
            <w:tcW w:w="7252" w:type="dxa"/>
            <w:gridSpan w:val="8"/>
          </w:tcPr>
          <w:p w:rsidR="006B749A" w:rsidRPr="00C9479E" w:rsidRDefault="009F1E7A" w:rsidP="00325414">
            <w:pPr>
              <w:tabs>
                <w:tab w:val="left" w:pos="3105"/>
              </w:tabs>
              <w:bidi/>
              <w:jc w:val="center"/>
              <w:rPr>
                <w:rFonts w:cs="Arial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bidi="ar-EG"/>
              </w:rPr>
              <w:t>الإجراءات</w:t>
            </w:r>
          </w:p>
        </w:tc>
        <w:tc>
          <w:tcPr>
            <w:tcW w:w="3278" w:type="dxa"/>
          </w:tcPr>
          <w:p w:rsidR="006B749A" w:rsidRPr="00C9479E" w:rsidRDefault="00756C57" w:rsidP="00325414">
            <w:pPr>
              <w:tabs>
                <w:tab w:val="left" w:pos="3105"/>
              </w:tabs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الشخص (الأشخاص) المسؤولين</w:t>
            </w:r>
          </w:p>
        </w:tc>
      </w:tr>
      <w:tr w:rsidR="006B749A" w:rsidRPr="00C9479E" w:rsidTr="0094408B">
        <w:trPr>
          <w:trHeight w:val="269"/>
        </w:trPr>
        <w:tc>
          <w:tcPr>
            <w:tcW w:w="7252" w:type="dxa"/>
            <w:gridSpan w:val="8"/>
          </w:tcPr>
          <w:p w:rsidR="006B749A" w:rsidRPr="00C9479E" w:rsidRDefault="006B749A" w:rsidP="00325414">
            <w:pPr>
              <w:numPr>
                <w:ilvl w:val="0"/>
                <w:numId w:val="12"/>
              </w:numPr>
              <w:tabs>
                <w:tab w:val="left" w:pos="3105"/>
              </w:tabs>
              <w:bidi/>
              <w:spacing w:line="276" w:lineRule="auto"/>
              <w:contextualSpacing/>
              <w:jc w:val="left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278" w:type="dxa"/>
          </w:tcPr>
          <w:p w:rsidR="006B749A" w:rsidRPr="00C9479E" w:rsidRDefault="006B749A" w:rsidP="00325414">
            <w:pPr>
              <w:tabs>
                <w:tab w:val="left" w:pos="3105"/>
              </w:tabs>
              <w:bidi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B749A" w:rsidRPr="00C9479E" w:rsidTr="0094408B">
        <w:tc>
          <w:tcPr>
            <w:tcW w:w="7252" w:type="dxa"/>
            <w:gridSpan w:val="8"/>
          </w:tcPr>
          <w:p w:rsidR="006B749A" w:rsidRPr="00C9479E" w:rsidRDefault="006B749A" w:rsidP="00325414">
            <w:pPr>
              <w:numPr>
                <w:ilvl w:val="0"/>
                <w:numId w:val="11"/>
              </w:numPr>
              <w:tabs>
                <w:tab w:val="left" w:pos="3105"/>
              </w:tabs>
              <w:bidi/>
              <w:spacing w:line="276" w:lineRule="auto"/>
              <w:contextualSpacing/>
              <w:jc w:val="left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278" w:type="dxa"/>
          </w:tcPr>
          <w:p w:rsidR="006B749A" w:rsidRPr="00C9479E" w:rsidRDefault="006B749A" w:rsidP="00325414">
            <w:pPr>
              <w:tabs>
                <w:tab w:val="left" w:pos="3105"/>
              </w:tabs>
              <w:bidi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B749A" w:rsidRPr="00C9479E" w:rsidTr="0094408B">
        <w:tc>
          <w:tcPr>
            <w:tcW w:w="7252" w:type="dxa"/>
            <w:gridSpan w:val="8"/>
          </w:tcPr>
          <w:p w:rsidR="006B749A" w:rsidRPr="00C9479E" w:rsidRDefault="006B749A" w:rsidP="00325414">
            <w:pPr>
              <w:numPr>
                <w:ilvl w:val="0"/>
                <w:numId w:val="11"/>
              </w:numPr>
              <w:tabs>
                <w:tab w:val="left" w:pos="3105"/>
              </w:tabs>
              <w:bidi/>
              <w:spacing w:line="276" w:lineRule="auto"/>
              <w:contextualSpacing/>
              <w:jc w:val="left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278" w:type="dxa"/>
          </w:tcPr>
          <w:p w:rsidR="006B749A" w:rsidRPr="00C9479E" w:rsidRDefault="006B749A" w:rsidP="00325414">
            <w:pPr>
              <w:tabs>
                <w:tab w:val="left" w:pos="3105"/>
              </w:tabs>
              <w:bidi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B749A" w:rsidRPr="00C9479E" w:rsidTr="0094408B">
        <w:tc>
          <w:tcPr>
            <w:tcW w:w="7252" w:type="dxa"/>
            <w:gridSpan w:val="8"/>
          </w:tcPr>
          <w:p w:rsidR="006B749A" w:rsidRPr="00C9479E" w:rsidRDefault="006B749A" w:rsidP="00325414">
            <w:pPr>
              <w:numPr>
                <w:ilvl w:val="0"/>
                <w:numId w:val="11"/>
              </w:numPr>
              <w:tabs>
                <w:tab w:val="left" w:pos="3105"/>
              </w:tabs>
              <w:bidi/>
              <w:spacing w:line="276" w:lineRule="auto"/>
              <w:contextualSpacing/>
              <w:jc w:val="left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278" w:type="dxa"/>
          </w:tcPr>
          <w:p w:rsidR="006B749A" w:rsidRPr="00C9479E" w:rsidRDefault="006B749A" w:rsidP="00325414">
            <w:pPr>
              <w:tabs>
                <w:tab w:val="left" w:pos="3105"/>
              </w:tabs>
              <w:bidi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B749A" w:rsidRPr="00C9479E" w:rsidTr="0094408B">
        <w:tc>
          <w:tcPr>
            <w:tcW w:w="7252" w:type="dxa"/>
            <w:gridSpan w:val="8"/>
          </w:tcPr>
          <w:p w:rsidR="006B749A" w:rsidRPr="00C9479E" w:rsidRDefault="006B749A" w:rsidP="00325414">
            <w:pPr>
              <w:numPr>
                <w:ilvl w:val="0"/>
                <w:numId w:val="11"/>
              </w:numPr>
              <w:tabs>
                <w:tab w:val="left" w:pos="3105"/>
              </w:tabs>
              <w:bidi/>
              <w:spacing w:line="276" w:lineRule="auto"/>
              <w:contextualSpacing/>
              <w:jc w:val="left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278" w:type="dxa"/>
          </w:tcPr>
          <w:p w:rsidR="006B749A" w:rsidRPr="00C9479E" w:rsidRDefault="006B749A" w:rsidP="00325414">
            <w:pPr>
              <w:tabs>
                <w:tab w:val="left" w:pos="3105"/>
              </w:tabs>
              <w:bidi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B749A" w:rsidRPr="00C9479E" w:rsidTr="0094408B">
        <w:tc>
          <w:tcPr>
            <w:tcW w:w="10530" w:type="dxa"/>
            <w:gridSpan w:val="9"/>
          </w:tcPr>
          <w:p w:rsidR="006B749A" w:rsidRPr="00C9479E" w:rsidRDefault="00C91D7D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الدروس المستفادة: </w:t>
            </w:r>
          </w:p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6B749A" w:rsidRPr="00C9479E" w:rsidTr="0094408B">
        <w:tc>
          <w:tcPr>
            <w:tcW w:w="10530" w:type="dxa"/>
            <w:gridSpan w:val="9"/>
            <w:shd w:val="clear" w:color="auto" w:fill="D9D9D9" w:themeFill="background1" w:themeFillShade="D9"/>
          </w:tcPr>
          <w:p w:rsidR="006B749A" w:rsidRPr="00C9479E" w:rsidRDefault="001741F7" w:rsidP="00325414">
            <w:pPr>
              <w:autoSpaceDE w:val="0"/>
              <w:autoSpaceDN w:val="0"/>
              <w:bidi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1741F7">
              <w:rPr>
                <w:rFonts w:cs="Arial"/>
                <w:b/>
                <w:bCs/>
                <w:noProof/>
                <w:sz w:val="16"/>
                <w:szCs w:val="16"/>
                <w:rtl/>
              </w:rPr>
              <w:t>القسم 15: المرفقات (قائمة المرفقات حسب الاقتضاء، تشمل الأمثلة ما يلي):</w:t>
            </w:r>
          </w:p>
        </w:tc>
      </w:tr>
      <w:tr w:rsidR="006B749A" w:rsidRPr="00C9479E" w:rsidTr="0094408B">
        <w:tc>
          <w:tcPr>
            <w:tcW w:w="3734" w:type="dxa"/>
            <w:gridSpan w:val="2"/>
          </w:tcPr>
          <w:p w:rsidR="006B749A" w:rsidRPr="00C9479E" w:rsidRDefault="00096F57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096F57">
              <w:rPr>
                <w:rFonts w:cs="Arial"/>
                <w:color w:val="000000" w:themeColor="text1"/>
                <w:sz w:val="16"/>
                <w:szCs w:val="16"/>
                <w:rtl/>
              </w:rPr>
              <w:t>الصور (استخدم قائمة معلومات الصور)</w:t>
            </w:r>
          </w:p>
        </w:tc>
        <w:tc>
          <w:tcPr>
            <w:tcW w:w="3123" w:type="dxa"/>
            <w:gridSpan w:val="5"/>
          </w:tcPr>
          <w:p w:rsidR="006B749A" w:rsidRPr="00C9479E" w:rsidRDefault="004406B4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سجل صندوق الأدوات</w:t>
            </w:r>
          </w:p>
        </w:tc>
        <w:tc>
          <w:tcPr>
            <w:tcW w:w="3673" w:type="dxa"/>
            <w:gridSpan w:val="2"/>
          </w:tcPr>
          <w:p w:rsidR="006B749A" w:rsidRPr="00C9479E" w:rsidRDefault="00033091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مقابلة الشهود</w:t>
            </w:r>
          </w:p>
        </w:tc>
      </w:tr>
      <w:tr w:rsidR="006B749A" w:rsidRPr="00C9479E" w:rsidTr="0094408B">
        <w:tc>
          <w:tcPr>
            <w:tcW w:w="3734" w:type="dxa"/>
            <w:gridSpan w:val="2"/>
          </w:tcPr>
          <w:p w:rsidR="006B749A" w:rsidRPr="00C9479E" w:rsidRDefault="00581FA2" w:rsidP="00581FA2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581FA2">
              <w:rPr>
                <w:rFonts w:cs="Arial" w:hint="cs"/>
                <w:sz w:val="16"/>
                <w:szCs w:val="16"/>
                <w:rtl/>
              </w:rPr>
              <w:t>سجلات التدريب</w:t>
            </w:r>
          </w:p>
        </w:tc>
        <w:tc>
          <w:tcPr>
            <w:tcW w:w="3123" w:type="dxa"/>
            <w:gridSpan w:val="5"/>
          </w:tcPr>
          <w:p w:rsidR="006B749A" w:rsidRPr="00C9479E" w:rsidRDefault="003751CB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3751CB">
              <w:rPr>
                <w:rFonts w:cs="Arial"/>
                <w:sz w:val="16"/>
                <w:szCs w:val="16"/>
                <w:rtl/>
              </w:rPr>
              <w:t>مواصفات المعدات</w:t>
            </w:r>
          </w:p>
        </w:tc>
        <w:tc>
          <w:tcPr>
            <w:tcW w:w="3673" w:type="dxa"/>
            <w:gridSpan w:val="2"/>
          </w:tcPr>
          <w:p w:rsidR="006B749A" w:rsidRPr="00C9479E" w:rsidRDefault="00337BC9" w:rsidP="001C7763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337BC9">
              <w:rPr>
                <w:rFonts w:cs="Arial"/>
                <w:sz w:val="16"/>
                <w:szCs w:val="16"/>
                <w:rtl/>
              </w:rPr>
              <w:t xml:space="preserve">تقرير </w:t>
            </w:r>
            <w:r w:rsidR="001C7763">
              <w:rPr>
                <w:rFonts w:cs="Arial" w:hint="cs"/>
                <w:sz w:val="16"/>
                <w:szCs w:val="16"/>
                <w:rtl/>
              </w:rPr>
              <w:t>حوادث</w:t>
            </w:r>
            <w:r w:rsidRPr="00337BC9">
              <w:rPr>
                <w:rFonts w:cs="Arial"/>
                <w:sz w:val="16"/>
                <w:szCs w:val="16"/>
                <w:rtl/>
              </w:rPr>
              <w:t xml:space="preserve"> الطرف الثالث</w:t>
            </w:r>
          </w:p>
        </w:tc>
      </w:tr>
      <w:tr w:rsidR="006B749A" w:rsidRPr="00C9479E" w:rsidTr="0094408B">
        <w:tc>
          <w:tcPr>
            <w:tcW w:w="3734" w:type="dxa"/>
            <w:gridSpan w:val="2"/>
          </w:tcPr>
          <w:p w:rsidR="006B749A" w:rsidRPr="00C9479E" w:rsidRDefault="00C4343D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ملاحظات المحققين</w:t>
            </w:r>
          </w:p>
        </w:tc>
        <w:tc>
          <w:tcPr>
            <w:tcW w:w="3123" w:type="dxa"/>
            <w:gridSpan w:val="5"/>
          </w:tcPr>
          <w:p w:rsidR="006B749A" w:rsidRPr="00C9479E" w:rsidRDefault="005065AD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أعضاء الفريق</w:t>
            </w:r>
          </w:p>
        </w:tc>
        <w:tc>
          <w:tcPr>
            <w:tcW w:w="3673" w:type="dxa"/>
            <w:gridSpan w:val="2"/>
          </w:tcPr>
          <w:p w:rsidR="006B749A" w:rsidRPr="00C9479E" w:rsidRDefault="000A651A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التصاريح</w:t>
            </w:r>
          </w:p>
        </w:tc>
      </w:tr>
      <w:tr w:rsidR="006B749A" w:rsidRPr="00C9479E" w:rsidTr="0094408B">
        <w:tc>
          <w:tcPr>
            <w:tcW w:w="3734" w:type="dxa"/>
            <w:gridSpan w:val="2"/>
          </w:tcPr>
          <w:p w:rsidR="006B749A" w:rsidRPr="00C9479E" w:rsidRDefault="00C4343D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C4343D">
              <w:rPr>
                <w:rFonts w:cs="Arial"/>
                <w:sz w:val="16"/>
                <w:szCs w:val="16"/>
                <w:rtl/>
              </w:rPr>
              <w:t>الجدول الزمني</w:t>
            </w:r>
          </w:p>
        </w:tc>
        <w:tc>
          <w:tcPr>
            <w:tcW w:w="3123" w:type="dxa"/>
            <w:gridSpan w:val="5"/>
          </w:tcPr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73" w:type="dxa"/>
            <w:gridSpan w:val="2"/>
          </w:tcPr>
          <w:p w:rsidR="006B749A" w:rsidRPr="00C9479E" w:rsidRDefault="006B749A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6B749A" w:rsidRPr="00C9479E" w:rsidRDefault="006B749A" w:rsidP="00325414">
      <w:pPr>
        <w:bidi/>
        <w:jc w:val="left"/>
        <w:rPr>
          <w:rFonts w:cs="Arial"/>
          <w:lang w:val="en-AU"/>
        </w:rPr>
      </w:pPr>
    </w:p>
    <w:p w:rsidR="006B749A" w:rsidRPr="00C9479E" w:rsidRDefault="00046FD9" w:rsidP="00325414">
      <w:pPr>
        <w:bidi/>
        <w:jc w:val="left"/>
        <w:rPr>
          <w:b/>
          <w:bCs/>
          <w:lang w:val="en-GB"/>
        </w:rPr>
      </w:pPr>
      <w:r>
        <w:rPr>
          <w:rFonts w:hint="cs"/>
          <w:b/>
          <w:bCs/>
          <w:rtl/>
          <w:lang w:val="en-GB"/>
        </w:rPr>
        <w:t>المعد:</w:t>
      </w:r>
    </w:p>
    <w:p w:rsidR="006B749A" w:rsidRPr="00C9479E" w:rsidRDefault="00046FD9" w:rsidP="00667DF3">
      <w:pPr>
        <w:bidi/>
        <w:jc w:val="left"/>
        <w:rPr>
          <w:b/>
          <w:bCs/>
          <w:lang w:val="en-GB"/>
        </w:rPr>
      </w:pPr>
      <w:r>
        <w:rPr>
          <w:rFonts w:hint="cs"/>
          <w:b/>
          <w:bCs/>
          <w:rtl/>
          <w:lang w:val="en-GB"/>
        </w:rPr>
        <w:t xml:space="preserve">التوقيع: </w:t>
      </w:r>
      <w:r w:rsidR="006B749A" w:rsidRPr="00C9479E">
        <w:rPr>
          <w:b/>
          <w:lang w:val="en-GB"/>
        </w:rPr>
        <w:tab/>
      </w:r>
      <w:r w:rsidR="006B749A" w:rsidRPr="00C9479E">
        <w:rPr>
          <w:b/>
          <w:lang w:val="en-GB"/>
        </w:rPr>
        <w:tab/>
      </w:r>
      <w:r w:rsidR="006B749A" w:rsidRPr="00C9479E">
        <w:rPr>
          <w:b/>
          <w:lang w:val="en-GB"/>
        </w:rPr>
        <w:tab/>
      </w:r>
      <w:r w:rsidR="006B749A" w:rsidRPr="00C9479E">
        <w:rPr>
          <w:b/>
          <w:lang w:val="en-GB"/>
        </w:rPr>
        <w:tab/>
      </w:r>
      <w:r w:rsidR="006B749A" w:rsidRPr="00C9479E">
        <w:rPr>
          <w:b/>
          <w:lang w:val="en-GB"/>
        </w:rPr>
        <w:tab/>
      </w:r>
      <w:r w:rsidR="00667DF3">
        <w:rPr>
          <w:rFonts w:hint="cs"/>
          <w:b/>
          <w:bCs/>
          <w:rtl/>
          <w:lang w:val="en-GB"/>
        </w:rPr>
        <w:t>التاريخ:</w:t>
      </w:r>
    </w:p>
    <w:p w:rsidR="006B749A" w:rsidRPr="00C9479E" w:rsidRDefault="006B749A" w:rsidP="00325414">
      <w:pPr>
        <w:bidi/>
        <w:jc w:val="left"/>
        <w:rPr>
          <w:b/>
          <w:lang w:val="en-GB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3891"/>
        <w:gridCol w:w="6639"/>
      </w:tblGrid>
      <w:tr w:rsidR="006B749A" w:rsidRPr="00C9479E" w:rsidTr="006554F5">
        <w:tc>
          <w:tcPr>
            <w:tcW w:w="10530" w:type="dxa"/>
            <w:gridSpan w:val="2"/>
            <w:shd w:val="clear" w:color="auto" w:fill="D9D9D9" w:themeFill="background1" w:themeFillShade="D9"/>
          </w:tcPr>
          <w:p w:rsidR="006B749A" w:rsidRPr="00A46CCF" w:rsidRDefault="00583AF3" w:rsidP="00325414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A46CCF">
              <w:rPr>
                <w:rFonts w:cs="Arial"/>
                <w:b/>
                <w:bCs/>
                <w:sz w:val="16"/>
                <w:szCs w:val="16"/>
                <w:rtl/>
              </w:rPr>
              <w:t>التوزيع المطلوب: يقتصر على الأفراد التاليين فيما يتعلق بالحوادث الجسيمة:</w:t>
            </w:r>
          </w:p>
        </w:tc>
      </w:tr>
      <w:tr w:rsidR="006B749A" w:rsidRPr="00C9479E" w:rsidTr="006554F5">
        <w:tc>
          <w:tcPr>
            <w:tcW w:w="3891" w:type="dxa"/>
          </w:tcPr>
          <w:p w:rsidR="006B749A" w:rsidRPr="00C9479E" w:rsidRDefault="0044361C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مدير المشروع/ مدير الموقع</w:t>
            </w:r>
            <w:r w:rsidR="006D14DD">
              <w:rPr>
                <w:rFonts w:cs="Arial" w:hint="cs"/>
                <w:sz w:val="16"/>
                <w:szCs w:val="16"/>
                <w:rtl/>
              </w:rPr>
              <w:t xml:space="preserve">                </w:t>
            </w:r>
            <w:r>
              <w:rPr>
                <w:rFonts w:cs="Arial" w:hint="cs"/>
                <w:sz w:val="16"/>
                <w:szCs w:val="16"/>
                <w:rtl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64369431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C91F2D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نائب مدير المشروع/ مدير (مدراء) الموقع </w:t>
            </w:r>
            <w:sdt>
              <w:sdtPr>
                <w:rPr>
                  <w:rFonts w:cs="Arial"/>
                  <w:szCs w:val="24"/>
                  <w:rtl/>
                </w:rPr>
                <w:id w:val="-180707896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303F66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مدير (مدراء) الموقع</w:t>
            </w:r>
            <w:r w:rsidR="006D14DD">
              <w:rPr>
                <w:rFonts w:cs="Arial" w:hint="cs"/>
                <w:sz w:val="16"/>
                <w:szCs w:val="16"/>
                <w:rtl/>
              </w:rPr>
              <w:t xml:space="preserve">                        </w:t>
            </w:r>
            <w:r>
              <w:rPr>
                <w:rFonts w:cs="Arial" w:hint="cs"/>
                <w:sz w:val="16"/>
                <w:szCs w:val="16"/>
                <w:rtl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158995527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  <w:p w:rsidR="006B749A" w:rsidRPr="00C9479E" w:rsidRDefault="00010CA7" w:rsidP="00325414">
            <w:pPr>
              <w:tabs>
                <w:tab w:val="left" w:pos="3105"/>
              </w:tabs>
              <w:bidi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مدير الصحة والسلامة والأمن والبيئة</w:t>
            </w:r>
            <w:r w:rsidR="006D14DD">
              <w:rPr>
                <w:rFonts w:cs="Arial" w:hint="cs"/>
                <w:sz w:val="16"/>
                <w:szCs w:val="16"/>
                <w:rtl/>
              </w:rPr>
              <w:t xml:space="preserve">      </w:t>
            </w:r>
            <w:r>
              <w:rPr>
                <w:rFonts w:cs="Arial" w:hint="cs"/>
                <w:sz w:val="16"/>
                <w:szCs w:val="16"/>
                <w:rtl/>
              </w:rPr>
              <w:t xml:space="preserve"> </w:t>
            </w:r>
            <w:sdt>
              <w:sdtPr>
                <w:rPr>
                  <w:rFonts w:cs="Arial"/>
                  <w:szCs w:val="24"/>
                  <w:rtl/>
                </w:rPr>
                <w:id w:val="-148014382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B749A" w:rsidRPr="00C9479E">
                  <w:rPr>
                    <w:rFonts w:cs="Arial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639" w:type="dxa"/>
          </w:tcPr>
          <w:p w:rsidR="006B749A" w:rsidRPr="00C9479E" w:rsidRDefault="00756A67" w:rsidP="00325414">
            <w:pPr>
              <w:tabs>
                <w:tab w:val="left" w:pos="3105"/>
              </w:tabs>
              <w:bidi/>
              <w:rPr>
                <w:rFonts w:cs="Arial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الاسم:</w:t>
            </w:r>
          </w:p>
          <w:p w:rsidR="006B749A" w:rsidRPr="00C9479E" w:rsidRDefault="00756A67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الاسم:</w:t>
            </w:r>
          </w:p>
          <w:p w:rsidR="006B749A" w:rsidRPr="00C9479E" w:rsidRDefault="00756A67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الاسم:</w:t>
            </w:r>
          </w:p>
          <w:p w:rsidR="006B749A" w:rsidRPr="00C9479E" w:rsidRDefault="00756A67" w:rsidP="00325414">
            <w:pPr>
              <w:tabs>
                <w:tab w:val="left" w:pos="3105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الاسم:</w:t>
            </w:r>
          </w:p>
          <w:p w:rsidR="006B749A" w:rsidRPr="00C9479E" w:rsidRDefault="00756A67" w:rsidP="00325414">
            <w:pPr>
              <w:tabs>
                <w:tab w:val="left" w:pos="3105"/>
              </w:tabs>
              <w:bidi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الاسم: </w:t>
            </w:r>
          </w:p>
        </w:tc>
      </w:tr>
    </w:tbl>
    <w:p w:rsidR="006B749A" w:rsidRPr="00C9479E" w:rsidRDefault="006B749A" w:rsidP="00325414">
      <w:pPr>
        <w:bidi/>
        <w:jc w:val="left"/>
        <w:rPr>
          <w:rFonts w:cs="Arial"/>
          <w:sz w:val="24"/>
          <w:lang w:val="en-AU"/>
        </w:rPr>
      </w:pPr>
    </w:p>
    <w:p w:rsidR="006B749A" w:rsidRPr="00C9479E" w:rsidRDefault="006B749A" w:rsidP="00325414">
      <w:pPr>
        <w:bidi/>
        <w:jc w:val="left"/>
        <w:rPr>
          <w:rFonts w:cs="Arial"/>
          <w:sz w:val="24"/>
          <w:lang w:val="en-AU"/>
        </w:rPr>
      </w:pPr>
    </w:p>
    <w:p w:rsidR="006B749A" w:rsidRPr="00C9479E" w:rsidRDefault="006B749A" w:rsidP="00325414">
      <w:pPr>
        <w:bidi/>
        <w:jc w:val="left"/>
        <w:rPr>
          <w:rFonts w:cs="Arial"/>
          <w:sz w:val="24"/>
          <w:lang w:val="en-AU"/>
        </w:rPr>
      </w:pPr>
    </w:p>
    <w:tbl>
      <w:tblPr>
        <w:tblStyle w:val="TableGrid"/>
        <w:bidiVisual/>
        <w:tblW w:w="9958" w:type="dxa"/>
        <w:jc w:val="center"/>
        <w:tblLook w:val="04A0" w:firstRow="1" w:lastRow="0" w:firstColumn="1" w:lastColumn="0" w:noHBand="0" w:noVBand="1"/>
      </w:tblPr>
      <w:tblGrid>
        <w:gridCol w:w="9958"/>
      </w:tblGrid>
      <w:tr w:rsidR="006B749A" w:rsidRPr="00C9479E" w:rsidTr="00F02B92">
        <w:trPr>
          <w:trHeight w:val="178"/>
          <w:jc w:val="center"/>
        </w:trPr>
        <w:tc>
          <w:tcPr>
            <w:tcW w:w="9958" w:type="dxa"/>
            <w:shd w:val="clear" w:color="auto" w:fill="D9D9D9" w:themeFill="background1" w:themeFillShade="D9"/>
          </w:tcPr>
          <w:p w:rsidR="006B749A" w:rsidRPr="00C9479E" w:rsidRDefault="005F50D2" w:rsidP="00325414">
            <w:pPr>
              <w:bidi/>
              <w:jc w:val="center"/>
              <w:rPr>
                <w:rFonts w:cs="Arial"/>
                <w:sz w:val="16"/>
                <w:szCs w:val="16"/>
              </w:rPr>
            </w:pPr>
            <w:r w:rsidRPr="005F50D2">
              <w:rPr>
                <w:rFonts w:cs="Arial"/>
                <w:b/>
                <w:bCs/>
                <w:sz w:val="16"/>
                <w:szCs w:val="16"/>
                <w:rtl/>
              </w:rPr>
              <w:t>مقابلة الموظف (يستكملها المحقق)</w:t>
            </w:r>
          </w:p>
        </w:tc>
      </w:tr>
      <w:tr w:rsidR="006B749A" w:rsidRPr="00C9479E" w:rsidTr="00F02B92">
        <w:trPr>
          <w:trHeight w:val="101"/>
          <w:jc w:val="center"/>
        </w:trPr>
        <w:tc>
          <w:tcPr>
            <w:tcW w:w="9958" w:type="dxa"/>
          </w:tcPr>
          <w:p w:rsidR="006B749A" w:rsidRPr="00C9479E" w:rsidRDefault="006B749A" w:rsidP="005F50D2">
            <w:pPr>
              <w:tabs>
                <w:tab w:val="center" w:pos="5175"/>
              </w:tabs>
              <w:bidi/>
              <w:spacing w:line="276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5826564" wp14:editId="66786FB6">
                      <wp:simplePos x="0" y="0"/>
                      <wp:positionH relativeFrom="column">
                        <wp:posOffset>3136265</wp:posOffset>
                      </wp:positionH>
                      <wp:positionV relativeFrom="paragraph">
                        <wp:posOffset>4445</wp:posOffset>
                      </wp:positionV>
                      <wp:extent cx="0" cy="962025"/>
                      <wp:effectExtent l="0" t="0" r="19050" b="9525"/>
                      <wp:wrapNone/>
                      <wp:docPr id="205" name="Straight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2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E161B" id="Straight Connector 205" o:spid="_x0000_s1026" style="position:absolute;left:0;text-align:lef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95pt,.35pt" to="246.9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"/>
                  </w:pict>
                </mc:Fallback>
              </mc:AlternateContent>
            </w:r>
            <w:r w:rsidR="005F50D2"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اسم المشروع: </w:t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="001A5F69">
              <w:rPr>
                <w:rFonts w:cs="Arial"/>
                <w:b/>
                <w:sz w:val="16"/>
                <w:szCs w:val="16"/>
              </w:rPr>
              <w:t xml:space="preserve">               </w:t>
            </w:r>
            <w:r w:rsidR="005F50D2">
              <w:rPr>
                <w:rFonts w:cs="Arial" w:hint="cs"/>
                <w:b/>
                <w:bCs/>
                <w:sz w:val="16"/>
                <w:szCs w:val="16"/>
                <w:rtl/>
              </w:rPr>
              <w:t>رقم المشروع</w:t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</w:tr>
      <w:tr w:rsidR="006B749A" w:rsidRPr="00C9479E" w:rsidTr="00F02B92">
        <w:trPr>
          <w:trHeight w:val="101"/>
          <w:jc w:val="center"/>
        </w:trPr>
        <w:tc>
          <w:tcPr>
            <w:tcW w:w="9958" w:type="dxa"/>
          </w:tcPr>
          <w:p w:rsidR="006B749A" w:rsidRPr="00C9479E" w:rsidRDefault="00B9782F" w:rsidP="009A05D8">
            <w:pPr>
              <w:tabs>
                <w:tab w:val="center" w:pos="5175"/>
              </w:tabs>
              <w:bidi/>
              <w:spacing w:line="276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تاريخ الحادث:</w:t>
            </w:r>
            <w:r w:rsidR="006B749A" w:rsidRPr="00C9479E">
              <w:rPr>
                <w:rFonts w:cs="Arial"/>
                <w:b/>
                <w:sz w:val="16"/>
                <w:szCs w:val="16"/>
              </w:rPr>
              <w:tab/>
            </w:r>
            <w:r w:rsidR="001A5F69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1A5F6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 xml:space="preserve">          </w:t>
            </w:r>
            <w:r w:rsidR="009A05D8">
              <w:rPr>
                <w:rFonts w:cs="Arial" w:hint="cs"/>
                <w:b/>
                <w:bCs/>
                <w:sz w:val="16"/>
                <w:szCs w:val="16"/>
                <w:rtl/>
              </w:rPr>
              <w:t>وقت الحادث</w:t>
            </w:r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</w:tr>
      <w:tr w:rsidR="006B749A" w:rsidRPr="00C9479E" w:rsidTr="00F02B92">
        <w:trPr>
          <w:trHeight w:val="101"/>
          <w:jc w:val="center"/>
        </w:trPr>
        <w:tc>
          <w:tcPr>
            <w:tcW w:w="9958" w:type="dxa"/>
          </w:tcPr>
          <w:p w:rsidR="006B749A" w:rsidRPr="00C9479E" w:rsidRDefault="00B9782F" w:rsidP="00B9782F">
            <w:pPr>
              <w:bidi/>
              <w:spacing w:line="276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اسم الموظف: </w:t>
            </w:r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r w:rsidR="00245256">
              <w:rPr>
                <w:rFonts w:cs="Arial"/>
                <w:b/>
                <w:bCs/>
                <w:sz w:val="16"/>
                <w:szCs w:val="16"/>
              </w:rPr>
              <w:t xml:space="preserve">                  </w:t>
            </w:r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 xml:space="preserve">                                                                            </w:t>
            </w:r>
            <w:r>
              <w:rPr>
                <w:rFonts w:cs="Arial" w:hint="cs"/>
                <w:b/>
                <w:bCs/>
                <w:sz w:val="16"/>
                <w:szCs w:val="16"/>
                <w:rtl/>
                <w:lang w:bidi="ar-EG"/>
              </w:rPr>
              <w:t>المنصب</w:t>
            </w:r>
            <w:r w:rsidR="006B749A" w:rsidRPr="00C9479E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</w:tr>
      <w:tr w:rsidR="006B749A" w:rsidRPr="00C9479E" w:rsidTr="00F02B92">
        <w:trPr>
          <w:trHeight w:val="101"/>
          <w:jc w:val="center"/>
        </w:trPr>
        <w:tc>
          <w:tcPr>
            <w:tcW w:w="9958" w:type="dxa"/>
          </w:tcPr>
          <w:p w:rsidR="006B749A" w:rsidRPr="00C9479E" w:rsidRDefault="006C73E0" w:rsidP="00325414">
            <w:pPr>
              <w:bidi/>
              <w:spacing w:line="276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مدير الأعمال الإنشائية/ المراقب:</w:t>
            </w:r>
          </w:p>
        </w:tc>
      </w:tr>
      <w:tr w:rsidR="006B749A" w:rsidRPr="00C9479E" w:rsidTr="00F02B92">
        <w:trPr>
          <w:trHeight w:val="101"/>
          <w:jc w:val="center"/>
        </w:trPr>
        <w:tc>
          <w:tcPr>
            <w:tcW w:w="9958" w:type="dxa"/>
          </w:tcPr>
          <w:p w:rsidR="006B749A" w:rsidRPr="00C9479E" w:rsidRDefault="006C73E0" w:rsidP="00325414">
            <w:pPr>
              <w:bidi/>
              <w:spacing w:line="276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المشرف/ الملاحظ العام: </w:t>
            </w:r>
          </w:p>
        </w:tc>
      </w:tr>
      <w:tr w:rsidR="006B749A" w:rsidRPr="00C9479E" w:rsidTr="00F02B92">
        <w:trPr>
          <w:trHeight w:val="106"/>
          <w:jc w:val="center"/>
        </w:trPr>
        <w:tc>
          <w:tcPr>
            <w:tcW w:w="9958" w:type="dxa"/>
          </w:tcPr>
          <w:p w:rsidR="006B749A" w:rsidRPr="00C9479E" w:rsidRDefault="006C73E0" w:rsidP="00325414">
            <w:pPr>
              <w:bidi/>
              <w:spacing w:line="276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ملاحظ العام:</w:t>
            </w:r>
            <w:r w:rsidR="006B749A" w:rsidRPr="00C9479E">
              <w:rPr>
                <w:noProof/>
              </w:rPr>
              <w:t xml:space="preserve"> </w:t>
            </w:r>
          </w:p>
        </w:tc>
      </w:tr>
      <w:tr w:rsidR="006B749A" w:rsidRPr="00C9479E" w:rsidTr="00F02B92">
        <w:trPr>
          <w:trHeight w:val="101"/>
          <w:jc w:val="center"/>
        </w:trPr>
        <w:tc>
          <w:tcPr>
            <w:tcW w:w="9958" w:type="dxa"/>
          </w:tcPr>
          <w:p w:rsidR="006B749A" w:rsidRPr="00C9479E" w:rsidRDefault="006C73E0" w:rsidP="00325414">
            <w:pPr>
              <w:bidi/>
              <w:spacing w:line="276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اسم مدير الحوار: </w:t>
            </w:r>
          </w:p>
        </w:tc>
      </w:tr>
      <w:tr w:rsidR="006B749A" w:rsidRPr="00C9479E" w:rsidTr="00F02B92">
        <w:trPr>
          <w:trHeight w:val="202"/>
          <w:jc w:val="center"/>
        </w:trPr>
        <w:tc>
          <w:tcPr>
            <w:tcW w:w="9958" w:type="dxa"/>
            <w:shd w:val="clear" w:color="auto" w:fill="D9D9D9" w:themeFill="background1" w:themeFillShade="D9"/>
          </w:tcPr>
          <w:p w:rsidR="006B749A" w:rsidRPr="00C9479E" w:rsidRDefault="00145B38" w:rsidP="00325414">
            <w:pPr>
              <w:bidi/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145B38">
              <w:rPr>
                <w:rFonts w:cs="Arial"/>
                <w:b/>
                <w:bCs/>
                <w:sz w:val="16"/>
                <w:szCs w:val="16"/>
                <w:rtl/>
              </w:rPr>
              <w:t>مشاركة الموظف/ وصف الحادث:</w:t>
            </w:r>
          </w:p>
        </w:tc>
      </w:tr>
      <w:tr w:rsidR="006B749A" w:rsidRPr="00C9479E" w:rsidTr="00F02B92">
        <w:trPr>
          <w:trHeight w:val="3030"/>
          <w:jc w:val="center"/>
        </w:trPr>
        <w:tc>
          <w:tcPr>
            <w:tcW w:w="9958" w:type="dxa"/>
            <w:shd w:val="clear" w:color="auto" w:fill="FFFFFF" w:themeFill="background1"/>
          </w:tcPr>
          <w:p w:rsidR="006B749A" w:rsidRPr="00C9479E" w:rsidRDefault="006B749A" w:rsidP="00F02B92">
            <w:pPr>
              <w:bidi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6B749A" w:rsidRPr="00C9479E" w:rsidRDefault="006B749A" w:rsidP="00325414">
      <w:pPr>
        <w:bidi/>
        <w:rPr>
          <w:lang w:val="en-AU"/>
        </w:rPr>
      </w:pPr>
    </w:p>
    <w:tbl>
      <w:tblPr>
        <w:bidiVisual/>
        <w:tblW w:w="10026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3"/>
        <w:gridCol w:w="4085"/>
        <w:gridCol w:w="2098"/>
      </w:tblGrid>
      <w:tr w:rsidR="006B749A" w:rsidRPr="00C9479E" w:rsidTr="00F02B92">
        <w:trPr>
          <w:trHeight w:val="239"/>
        </w:trPr>
        <w:tc>
          <w:tcPr>
            <w:tcW w:w="10026" w:type="dxa"/>
            <w:gridSpan w:val="3"/>
            <w:vAlign w:val="center"/>
          </w:tcPr>
          <w:p w:rsidR="006B749A" w:rsidRPr="00261657" w:rsidRDefault="00261657" w:rsidP="00325414">
            <w:pPr>
              <w:bidi/>
              <w:jc w:val="left"/>
              <w:rPr>
                <w:bCs/>
                <w:lang w:val="en-AU"/>
              </w:rPr>
            </w:pPr>
            <w:r w:rsidRPr="00261657">
              <w:rPr>
                <w:bCs/>
                <w:rtl/>
                <w:lang w:val="en-AU"/>
              </w:rPr>
              <w:t>قائمة معلومات الصور (قد تحل محل الصور والمعلومات الإلكترونية)</w:t>
            </w:r>
          </w:p>
        </w:tc>
      </w:tr>
      <w:tr w:rsidR="006B749A" w:rsidRPr="00C9479E" w:rsidTr="00F02B92">
        <w:trPr>
          <w:trHeight w:val="293"/>
        </w:trPr>
        <w:tc>
          <w:tcPr>
            <w:tcW w:w="3843" w:type="dxa"/>
          </w:tcPr>
          <w:p w:rsidR="006B749A" w:rsidRPr="00C9479E" w:rsidRDefault="00076E38" w:rsidP="00325414">
            <w:pPr>
              <w:bidi/>
              <w:jc w:val="lef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  <w:lang w:val="en-GB"/>
              </w:rPr>
              <w:t>اسم المشروع:</w:t>
            </w:r>
          </w:p>
          <w:p w:rsidR="006B749A" w:rsidRPr="00C9479E" w:rsidRDefault="006B749A" w:rsidP="00325414">
            <w:pPr>
              <w:bidi/>
              <w:jc w:val="left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085" w:type="dxa"/>
          </w:tcPr>
          <w:p w:rsidR="006B749A" w:rsidRPr="00C9479E" w:rsidRDefault="006F79FE" w:rsidP="00325414">
            <w:pPr>
              <w:bidi/>
              <w:jc w:val="lef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  <w:lang w:val="en-GB"/>
              </w:rPr>
              <w:t xml:space="preserve">رقم المشروع: </w:t>
            </w:r>
          </w:p>
          <w:p w:rsidR="006B749A" w:rsidRPr="00C9479E" w:rsidRDefault="006B749A" w:rsidP="00325414">
            <w:pPr>
              <w:bidi/>
              <w:jc w:val="left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098" w:type="dxa"/>
          </w:tcPr>
          <w:p w:rsidR="006B749A" w:rsidRPr="00C9479E" w:rsidRDefault="00026650" w:rsidP="00325414">
            <w:pPr>
              <w:bidi/>
              <w:jc w:val="lef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  <w:lang w:val="en-GB"/>
              </w:rPr>
              <w:t xml:space="preserve">تاريخ الحادث: </w:t>
            </w:r>
          </w:p>
        </w:tc>
      </w:tr>
      <w:tr w:rsidR="006B749A" w:rsidRPr="00C9479E" w:rsidTr="00F02B92">
        <w:trPr>
          <w:trHeight w:val="287"/>
        </w:trPr>
        <w:tc>
          <w:tcPr>
            <w:tcW w:w="3843" w:type="dxa"/>
          </w:tcPr>
          <w:p w:rsidR="006B749A" w:rsidRPr="00C9479E" w:rsidRDefault="00076E38" w:rsidP="00F35DF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 xml:space="preserve">رقم </w:t>
            </w:r>
            <w:r w:rsidR="00F35DF4">
              <w:rPr>
                <w:rFonts w:cs="Arial" w:hint="cs"/>
                <w:sz w:val="18"/>
                <w:szCs w:val="18"/>
                <w:rtl/>
                <w:lang w:val="en-GB"/>
              </w:rPr>
              <w:t>الصورة</w:t>
            </w:r>
            <w:r>
              <w:rPr>
                <w:rFonts w:cs="Arial" w:hint="cs"/>
                <w:sz w:val="18"/>
                <w:szCs w:val="18"/>
                <w:rtl/>
                <w:lang w:val="en-GB"/>
              </w:rPr>
              <w:t xml:space="preserve">: </w:t>
            </w:r>
            <w:r w:rsidR="006B749A" w:rsidRPr="00C9479E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183" w:type="dxa"/>
            <w:gridSpan w:val="2"/>
            <w:vMerge w:val="restart"/>
          </w:tcPr>
          <w:p w:rsidR="006B749A" w:rsidRPr="00C9479E" w:rsidRDefault="006B749A" w:rsidP="00325414">
            <w:pPr>
              <w:bidi/>
              <w:ind w:left="-124"/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287"/>
        </w:trPr>
        <w:tc>
          <w:tcPr>
            <w:tcW w:w="3843" w:type="dxa"/>
          </w:tcPr>
          <w:p w:rsidR="006B749A" w:rsidRPr="00C9479E" w:rsidRDefault="00076E38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>تاريخ الصورة:</w:t>
            </w:r>
            <w:r w:rsidR="006B749A" w:rsidRPr="00C9479E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287"/>
        </w:trPr>
        <w:tc>
          <w:tcPr>
            <w:tcW w:w="3843" w:type="dxa"/>
          </w:tcPr>
          <w:p w:rsidR="006B749A" w:rsidRPr="00C9479E" w:rsidRDefault="00076E38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076E38">
              <w:rPr>
                <w:rFonts w:cs="Arial"/>
                <w:sz w:val="18"/>
                <w:szCs w:val="18"/>
                <w:rtl/>
                <w:lang w:val="en-GB"/>
              </w:rPr>
              <w:t>الوقت من اليوم:</w:t>
            </w: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287"/>
        </w:trPr>
        <w:tc>
          <w:tcPr>
            <w:tcW w:w="3843" w:type="dxa"/>
          </w:tcPr>
          <w:p w:rsidR="006B749A" w:rsidRPr="00C9479E" w:rsidRDefault="0078284D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rtl/>
                <w:lang w:val="en-GB" w:bidi="ar-EG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 xml:space="preserve">الموقع: </w:t>
            </w:r>
            <w:r w:rsidR="006B749A" w:rsidRPr="00C9479E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287"/>
        </w:trPr>
        <w:tc>
          <w:tcPr>
            <w:tcW w:w="3843" w:type="dxa"/>
          </w:tcPr>
          <w:p w:rsidR="006B749A" w:rsidRPr="00C9479E" w:rsidRDefault="00C757A6" w:rsidP="00325414">
            <w:pPr>
              <w:bidi/>
              <w:spacing w:before="12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>وصف مختصر:</w:t>
            </w:r>
          </w:p>
          <w:p w:rsidR="006B749A" w:rsidRPr="00C9479E" w:rsidRDefault="00C9237C" w:rsidP="00325414">
            <w:pPr>
              <w:bidi/>
              <w:spacing w:before="12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>(وضح اتجاه الصورة)</w:t>
            </w: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1369"/>
        </w:trPr>
        <w:tc>
          <w:tcPr>
            <w:tcW w:w="3843" w:type="dxa"/>
          </w:tcPr>
          <w:p w:rsidR="006B749A" w:rsidRPr="00C9479E" w:rsidRDefault="006B749A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1329"/>
        </w:trPr>
        <w:tc>
          <w:tcPr>
            <w:tcW w:w="3843" w:type="dxa"/>
          </w:tcPr>
          <w:p w:rsidR="006B749A" w:rsidRPr="00C9479E" w:rsidRDefault="00EA16B8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 xml:space="preserve">الملاحظات: </w:t>
            </w:r>
          </w:p>
          <w:p w:rsidR="006B749A" w:rsidRPr="00C9479E" w:rsidRDefault="006B749A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144"/>
        </w:trPr>
        <w:tc>
          <w:tcPr>
            <w:tcW w:w="3843" w:type="dxa"/>
          </w:tcPr>
          <w:p w:rsidR="006B749A" w:rsidRPr="00C9479E" w:rsidRDefault="00C71687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>المصور:</w:t>
            </w:r>
            <w:r w:rsidR="006B749A" w:rsidRPr="00C9479E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293"/>
        </w:trPr>
        <w:tc>
          <w:tcPr>
            <w:tcW w:w="3843" w:type="dxa"/>
          </w:tcPr>
          <w:p w:rsidR="006B749A" w:rsidRPr="00C9479E" w:rsidRDefault="00C71687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>رقم الصورة:</w:t>
            </w:r>
            <w:r w:rsidR="006B749A" w:rsidRPr="00C9479E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183" w:type="dxa"/>
            <w:gridSpan w:val="2"/>
            <w:vMerge w:val="restart"/>
          </w:tcPr>
          <w:p w:rsidR="006B749A" w:rsidRPr="00C9479E" w:rsidRDefault="006B749A" w:rsidP="00325414">
            <w:pPr>
              <w:bidi/>
              <w:ind w:left="-124"/>
              <w:jc w:val="left"/>
              <w:rPr>
                <w:rFonts w:cs="Arial"/>
                <w:sz w:val="18"/>
                <w:szCs w:val="18"/>
                <w:lang w:val="en-GB" w:bidi="ar-EG"/>
              </w:rPr>
            </w:pPr>
          </w:p>
        </w:tc>
      </w:tr>
      <w:tr w:rsidR="006B749A" w:rsidRPr="00C9479E" w:rsidTr="00F02B92">
        <w:trPr>
          <w:trHeight w:val="287"/>
        </w:trPr>
        <w:tc>
          <w:tcPr>
            <w:tcW w:w="3843" w:type="dxa"/>
          </w:tcPr>
          <w:p w:rsidR="006B749A" w:rsidRPr="00C9479E" w:rsidRDefault="00C71687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 xml:space="preserve">تاريخ الصورة: </w:t>
            </w:r>
            <w:r w:rsidR="006B749A" w:rsidRPr="00C9479E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287"/>
        </w:trPr>
        <w:tc>
          <w:tcPr>
            <w:tcW w:w="3843" w:type="dxa"/>
          </w:tcPr>
          <w:p w:rsidR="006B749A" w:rsidRPr="00C9479E" w:rsidRDefault="00C71687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>الوقت من اليوم:</w:t>
            </w:r>
            <w:r w:rsidR="006B749A" w:rsidRPr="00C9479E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287"/>
        </w:trPr>
        <w:tc>
          <w:tcPr>
            <w:tcW w:w="3843" w:type="dxa"/>
          </w:tcPr>
          <w:p w:rsidR="006B749A" w:rsidRPr="00C9479E" w:rsidRDefault="00C71687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 xml:space="preserve">الموقع: </w:t>
            </w:r>
            <w:r w:rsidR="006B749A" w:rsidRPr="00C9479E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287"/>
        </w:trPr>
        <w:tc>
          <w:tcPr>
            <w:tcW w:w="3843" w:type="dxa"/>
            <w:vAlign w:val="center"/>
          </w:tcPr>
          <w:p w:rsidR="006B749A" w:rsidRPr="00C9479E" w:rsidRDefault="00C71687" w:rsidP="00325414">
            <w:pPr>
              <w:bidi/>
              <w:spacing w:before="12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>وصف مختصر:</w:t>
            </w:r>
          </w:p>
          <w:p w:rsidR="006B749A" w:rsidRPr="00C9479E" w:rsidRDefault="00C71687" w:rsidP="00325414">
            <w:pPr>
              <w:bidi/>
              <w:spacing w:before="12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>(وضح اتجاه الصورة)</w:t>
            </w: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1369"/>
        </w:trPr>
        <w:tc>
          <w:tcPr>
            <w:tcW w:w="3843" w:type="dxa"/>
          </w:tcPr>
          <w:p w:rsidR="006B749A" w:rsidRPr="00C9479E" w:rsidRDefault="006B749A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1002"/>
        </w:trPr>
        <w:tc>
          <w:tcPr>
            <w:tcW w:w="3843" w:type="dxa"/>
          </w:tcPr>
          <w:p w:rsidR="006B749A" w:rsidRPr="00C9479E" w:rsidRDefault="00EB5A44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 xml:space="preserve">الملاحظات: </w:t>
            </w:r>
          </w:p>
          <w:p w:rsidR="006B749A" w:rsidRPr="00C9479E" w:rsidRDefault="006B749A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  <w:p w:rsidR="006B749A" w:rsidRPr="00C9479E" w:rsidRDefault="006B749A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B749A" w:rsidRPr="00C9479E" w:rsidTr="00F02B92">
        <w:trPr>
          <w:trHeight w:val="150"/>
        </w:trPr>
        <w:tc>
          <w:tcPr>
            <w:tcW w:w="3843" w:type="dxa"/>
          </w:tcPr>
          <w:p w:rsidR="006B749A" w:rsidRPr="00C9479E" w:rsidRDefault="009558FC" w:rsidP="00325414">
            <w:pPr>
              <w:bidi/>
              <w:spacing w:before="12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 w:hint="cs"/>
                <w:sz w:val="18"/>
                <w:szCs w:val="18"/>
                <w:rtl/>
                <w:lang w:val="en-GB"/>
              </w:rPr>
              <w:t xml:space="preserve">المصور: </w:t>
            </w:r>
            <w:r w:rsidR="006B749A" w:rsidRPr="00C9479E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183" w:type="dxa"/>
            <w:gridSpan w:val="2"/>
            <w:vMerge/>
          </w:tcPr>
          <w:p w:rsidR="006B749A" w:rsidRPr="00C9479E" w:rsidRDefault="006B749A" w:rsidP="00325414">
            <w:pPr>
              <w:bidi/>
              <w:spacing w:before="120"/>
              <w:ind w:left="432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:rsidR="004029DD" w:rsidRPr="00FB2569" w:rsidRDefault="004029DD" w:rsidP="00325414">
      <w:pPr>
        <w:bidi/>
      </w:pPr>
    </w:p>
    <w:sectPr w:rsidR="004029DD" w:rsidRPr="00FB2569" w:rsidSect="006B749A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56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AE5" w:rsidRDefault="00AC0AE5">
      <w:r>
        <w:separator/>
      </w:r>
    </w:p>
    <w:p w:rsidR="00AC0AE5" w:rsidRDefault="00AC0AE5"/>
  </w:endnote>
  <w:endnote w:type="continuationSeparator" w:id="0">
    <w:p w:rsidR="00AC0AE5" w:rsidRDefault="00AC0AE5">
      <w:r>
        <w:continuationSeparator/>
      </w:r>
    </w:p>
    <w:p w:rsidR="00AC0AE5" w:rsidRDefault="00AC0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3A6" w:rsidRPr="006C1ABD" w:rsidRDefault="006863A6" w:rsidP="006863A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A9514" wp14:editId="7616044B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8F2055" id="Straight Connector 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1135951471"/>
        <w:placeholder>
          <w:docPart w:val="A0D93CAD5DBA45F2B9BABAA0DAC70FC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EPM-KSS-TP-000022-AR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955684928"/>
        <w:placeholder>
          <w:docPart w:val="B9E4D6456D2345EDA687126B317CFFC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625672265"/>
        <w:placeholder>
          <w:docPart w:val="5E2D2EC3FDFB4014B981E1B7C75872A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6863A6" w:rsidRPr="006C1ABD" w:rsidRDefault="006863A6" w:rsidP="006863A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CA347C" w:rsidRPr="006863A6" w:rsidRDefault="006863A6" w:rsidP="006863A6">
    <w:pPr>
      <w:pStyle w:val="Footer"/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863A6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3A6" w:rsidRPr="006C1ABD" w:rsidRDefault="006863A6" w:rsidP="006863A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8420BA8" wp14:editId="38C5E401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2C3FD" id="Straight Connector 4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205DC3F7AEAE47209185473B4F91F77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EPM-KSS-TP-000022-AR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9E62DE609EB9405C835549CAD3BFF7F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86E65A7206554049A5D999F4D6656713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6863A6" w:rsidRPr="006C1ABD" w:rsidRDefault="006863A6" w:rsidP="006863A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504661" w:rsidRPr="006863A6" w:rsidRDefault="006863A6" w:rsidP="006863A6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863A6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AE5" w:rsidRDefault="00AC0AE5">
      <w:r>
        <w:separator/>
      </w:r>
    </w:p>
    <w:p w:rsidR="00AC0AE5" w:rsidRDefault="00AC0AE5"/>
  </w:footnote>
  <w:footnote w:type="continuationSeparator" w:id="0">
    <w:p w:rsidR="00AC0AE5" w:rsidRDefault="00AC0AE5">
      <w:r>
        <w:continuationSeparator/>
      </w:r>
    </w:p>
    <w:p w:rsidR="00AC0AE5" w:rsidRDefault="00AC0AE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:rsidTr="00A94F1E">
      <w:trPr>
        <w:trHeight w:val="420"/>
        <w:jc w:val="center"/>
      </w:trPr>
      <w:tc>
        <w:tcPr>
          <w:tcW w:w="284" w:type="dxa"/>
        </w:tcPr>
        <w:p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lang w:val="en-GB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4730C7" w:rsidRPr="005B7342" w:rsidRDefault="0019560C" w:rsidP="00A96B57">
              <w:pPr>
                <w:pStyle w:val="Heading1"/>
                <w:numPr>
                  <w:ilvl w:val="0"/>
                  <w:numId w:val="0"/>
                </w:numPr>
                <w:ind w:left="1028" w:firstLine="182"/>
                <w:jc w:val="center"/>
                <w:outlineLvl w:val="0"/>
                <w:rPr>
                  <w:rFonts w:ascii="Arial" w:hAnsi="Arial"/>
                  <w:kern w:val="32"/>
                  <w:sz w:val="24"/>
                  <w:szCs w:val="24"/>
                  <w:lang w:val="en-GB"/>
                </w:rPr>
              </w:pPr>
              <w:r>
                <w:rPr>
                  <w:rFonts w:ascii="Times New Roman" w:hAnsi="Times New Roman"/>
                  <w:rtl/>
                </w:rPr>
                <w:t>تقرير الإبلاغ عن حوادث بالمشروع</w:t>
              </w:r>
            </w:p>
          </w:sdtContent>
        </w:sdt>
      </w:tc>
    </w:tr>
  </w:tbl>
  <w:p w:rsidR="004730C7" w:rsidRPr="00AC1B11" w:rsidRDefault="00A96B57" w:rsidP="005B7342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2C39D91F" wp14:editId="424B4C3C">
          <wp:simplePos x="0" y="0"/>
          <wp:positionH relativeFrom="margin">
            <wp:posOffset>-752475</wp:posOffset>
          </wp:positionH>
          <wp:positionV relativeFrom="margin">
            <wp:posOffset>-794385</wp:posOffset>
          </wp:positionV>
          <wp:extent cx="1837446" cy="804558"/>
          <wp:effectExtent l="0" t="0" r="0" b="0"/>
          <wp:wrapNone/>
          <wp:docPr id="9" name="Picture 9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46" cy="80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42" w:rsidRPr="00FA0507" w:rsidRDefault="00A96B57" w:rsidP="0019560C">
    <w:pPr>
      <w:pStyle w:val="Heading1"/>
      <w:numPr>
        <w:ilvl w:val="0"/>
        <w:numId w:val="0"/>
      </w:numPr>
      <w:ind w:left="1134" w:hanging="562"/>
      <w:jc w:val="center"/>
      <w:rPr>
        <w:rFonts w:asciiTheme="minorHAnsi" w:eastAsiaTheme="minorHAnsi" w:hAnsiTheme="minorHAnsi" w:cstheme="minorBidi"/>
        <w:b w:val="0"/>
        <w:bCs/>
        <w:szCs w:val="26"/>
        <w:lang w:val="en-GB"/>
      </w:rPr>
    </w:pPr>
    <w:r w:rsidRPr="009A054C">
      <w:rPr>
        <w:b w:val="0"/>
        <w:noProof/>
        <w:sz w:val="24"/>
        <w:szCs w:val="24"/>
      </w:rPr>
      <w:drawing>
        <wp:anchor distT="0" distB="0" distL="114300" distR="114300" simplePos="0" relativeHeight="251650048" behindDoc="0" locked="0" layoutInCell="1" allowOverlap="1" wp14:anchorId="3DA99843" wp14:editId="2E4310B7">
          <wp:simplePos x="0" y="0"/>
          <wp:positionH relativeFrom="margin">
            <wp:posOffset>-742950</wp:posOffset>
          </wp:positionH>
          <wp:positionV relativeFrom="margin">
            <wp:posOffset>-713105</wp:posOffset>
          </wp:positionV>
          <wp:extent cx="1837446" cy="804558"/>
          <wp:effectExtent l="0" t="0" r="0" b="0"/>
          <wp:wrapNone/>
          <wp:docPr id="27" name="Picture 27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46" cy="80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 w:val="0"/>
          <w:bCs/>
          <w:szCs w:val="26"/>
          <w:lang w:val="en-GB"/>
        </w:rPr>
        <w:alias w:val="Title"/>
        <w:tag w:val=""/>
        <w:id w:val="41043490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9560C">
          <w:rPr>
            <w:b w:val="0"/>
            <w:bCs/>
            <w:szCs w:val="26"/>
            <w:rtl/>
            <w:lang w:val="en-GB"/>
          </w:rPr>
          <w:t xml:space="preserve">تقرير </w:t>
        </w:r>
        <w:r w:rsidR="0019560C">
          <w:rPr>
            <w:rFonts w:hint="cs"/>
            <w:b w:val="0"/>
            <w:bCs/>
            <w:szCs w:val="26"/>
            <w:rtl/>
            <w:lang w:val="en-GB"/>
          </w:rPr>
          <w:t>الإبلاغ عن حوادث</w:t>
        </w:r>
        <w:r w:rsidR="00FA0507" w:rsidRPr="00FA0507">
          <w:rPr>
            <w:b w:val="0"/>
            <w:bCs/>
            <w:szCs w:val="26"/>
            <w:rtl/>
            <w:lang w:val="en-GB"/>
          </w:rPr>
          <w:t xml:space="preserve"> بالمشروع</w:t>
        </w:r>
      </w:sdtContent>
    </w:sdt>
  </w:p>
  <w:p w:rsidR="006B749A" w:rsidRPr="005B7342" w:rsidRDefault="006B749A" w:rsidP="005B7342">
    <w:pPr>
      <w:pStyle w:val="Heading1"/>
      <w:numPr>
        <w:ilvl w:val="0"/>
        <w:numId w:val="0"/>
      </w:numPr>
      <w:ind w:left="562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9"/>
    <w:lvlOverride w:ilvl="0">
      <w:startOverride w:val="1"/>
    </w:lvlOverride>
  </w:num>
  <w:num w:numId="11">
    <w:abstractNumId w:val="7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7C"/>
    <w:rsid w:val="0000052E"/>
    <w:rsid w:val="00000DB7"/>
    <w:rsid w:val="00001634"/>
    <w:rsid w:val="0000319C"/>
    <w:rsid w:val="00003596"/>
    <w:rsid w:val="00003B10"/>
    <w:rsid w:val="00006011"/>
    <w:rsid w:val="00007BAF"/>
    <w:rsid w:val="00007BF5"/>
    <w:rsid w:val="00010CA7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650"/>
    <w:rsid w:val="00026742"/>
    <w:rsid w:val="000277A5"/>
    <w:rsid w:val="0003084E"/>
    <w:rsid w:val="000310E5"/>
    <w:rsid w:val="00032E45"/>
    <w:rsid w:val="00032E7C"/>
    <w:rsid w:val="00033091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6FD9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58DD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E38"/>
    <w:rsid w:val="00076FDB"/>
    <w:rsid w:val="00081076"/>
    <w:rsid w:val="000824A1"/>
    <w:rsid w:val="000824D6"/>
    <w:rsid w:val="00082710"/>
    <w:rsid w:val="00082C1A"/>
    <w:rsid w:val="00082E05"/>
    <w:rsid w:val="0008305D"/>
    <w:rsid w:val="00083C9A"/>
    <w:rsid w:val="00090B40"/>
    <w:rsid w:val="000910A1"/>
    <w:rsid w:val="00091B0C"/>
    <w:rsid w:val="00092AA6"/>
    <w:rsid w:val="00093042"/>
    <w:rsid w:val="00094187"/>
    <w:rsid w:val="00094D54"/>
    <w:rsid w:val="00095870"/>
    <w:rsid w:val="0009643A"/>
    <w:rsid w:val="00096F57"/>
    <w:rsid w:val="0009772C"/>
    <w:rsid w:val="00097840"/>
    <w:rsid w:val="00097C90"/>
    <w:rsid w:val="000A0066"/>
    <w:rsid w:val="000A1AE4"/>
    <w:rsid w:val="000A1B72"/>
    <w:rsid w:val="000A208A"/>
    <w:rsid w:val="000A2C89"/>
    <w:rsid w:val="000A64E6"/>
    <w:rsid w:val="000A651A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E7F02"/>
    <w:rsid w:val="000F0A74"/>
    <w:rsid w:val="000F1028"/>
    <w:rsid w:val="000F2FC3"/>
    <w:rsid w:val="000F31B1"/>
    <w:rsid w:val="000F49CA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5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52E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5B38"/>
    <w:rsid w:val="00146719"/>
    <w:rsid w:val="00146FDD"/>
    <w:rsid w:val="00147ED9"/>
    <w:rsid w:val="00150609"/>
    <w:rsid w:val="00152299"/>
    <w:rsid w:val="00156134"/>
    <w:rsid w:val="001570BC"/>
    <w:rsid w:val="00157A37"/>
    <w:rsid w:val="00157D24"/>
    <w:rsid w:val="0016015B"/>
    <w:rsid w:val="001645E8"/>
    <w:rsid w:val="001657C6"/>
    <w:rsid w:val="00167CA1"/>
    <w:rsid w:val="00170157"/>
    <w:rsid w:val="001702B6"/>
    <w:rsid w:val="00170E89"/>
    <w:rsid w:val="00171292"/>
    <w:rsid w:val="00173B1F"/>
    <w:rsid w:val="00174132"/>
    <w:rsid w:val="001741F7"/>
    <w:rsid w:val="00174D23"/>
    <w:rsid w:val="001776F2"/>
    <w:rsid w:val="00177C49"/>
    <w:rsid w:val="00180543"/>
    <w:rsid w:val="00180C64"/>
    <w:rsid w:val="00182402"/>
    <w:rsid w:val="00182A07"/>
    <w:rsid w:val="00182C8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560C"/>
    <w:rsid w:val="00196E26"/>
    <w:rsid w:val="00196F56"/>
    <w:rsid w:val="00197F53"/>
    <w:rsid w:val="001A0A69"/>
    <w:rsid w:val="001A1919"/>
    <w:rsid w:val="001A1FA5"/>
    <w:rsid w:val="001A2DAF"/>
    <w:rsid w:val="001A32D3"/>
    <w:rsid w:val="001A4A53"/>
    <w:rsid w:val="001A4CB6"/>
    <w:rsid w:val="001A5F69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217"/>
    <w:rsid w:val="001C64A2"/>
    <w:rsid w:val="001C74B0"/>
    <w:rsid w:val="001C7763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766"/>
    <w:rsid w:val="001F2805"/>
    <w:rsid w:val="001F2AF7"/>
    <w:rsid w:val="001F30E1"/>
    <w:rsid w:val="001F33B6"/>
    <w:rsid w:val="001F3567"/>
    <w:rsid w:val="001F38D0"/>
    <w:rsid w:val="001F40C2"/>
    <w:rsid w:val="001F5589"/>
    <w:rsid w:val="001F68CA"/>
    <w:rsid w:val="001F73D1"/>
    <w:rsid w:val="00200672"/>
    <w:rsid w:val="00201341"/>
    <w:rsid w:val="0020185C"/>
    <w:rsid w:val="00201B02"/>
    <w:rsid w:val="00201B2B"/>
    <w:rsid w:val="002021CD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568D"/>
    <w:rsid w:val="00216084"/>
    <w:rsid w:val="0021775F"/>
    <w:rsid w:val="002200A3"/>
    <w:rsid w:val="00220618"/>
    <w:rsid w:val="00220848"/>
    <w:rsid w:val="00220E8D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14B"/>
    <w:rsid w:val="00240882"/>
    <w:rsid w:val="00240D9F"/>
    <w:rsid w:val="00241E3A"/>
    <w:rsid w:val="00243164"/>
    <w:rsid w:val="00245256"/>
    <w:rsid w:val="0024527D"/>
    <w:rsid w:val="00245C77"/>
    <w:rsid w:val="00246DC4"/>
    <w:rsid w:val="00250B75"/>
    <w:rsid w:val="00250F6B"/>
    <w:rsid w:val="00251BED"/>
    <w:rsid w:val="0025293D"/>
    <w:rsid w:val="0025406B"/>
    <w:rsid w:val="0025450A"/>
    <w:rsid w:val="00255502"/>
    <w:rsid w:val="00256F0C"/>
    <w:rsid w:val="00257A9F"/>
    <w:rsid w:val="00261657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62F"/>
    <w:rsid w:val="002732AA"/>
    <w:rsid w:val="00273A8A"/>
    <w:rsid w:val="00274360"/>
    <w:rsid w:val="002749D3"/>
    <w:rsid w:val="00275C13"/>
    <w:rsid w:val="0027697C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B7A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44D3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3F66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414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37BC9"/>
    <w:rsid w:val="00340983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47760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423"/>
    <w:rsid w:val="003637B4"/>
    <w:rsid w:val="0036385B"/>
    <w:rsid w:val="00363D7F"/>
    <w:rsid w:val="003654A4"/>
    <w:rsid w:val="00365DDB"/>
    <w:rsid w:val="00370841"/>
    <w:rsid w:val="00370AA5"/>
    <w:rsid w:val="00371BDC"/>
    <w:rsid w:val="00372FBA"/>
    <w:rsid w:val="003751CB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2D6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4E47"/>
    <w:rsid w:val="003E5325"/>
    <w:rsid w:val="003E5AB2"/>
    <w:rsid w:val="003E62C1"/>
    <w:rsid w:val="003E654B"/>
    <w:rsid w:val="003E6D2D"/>
    <w:rsid w:val="003F02E7"/>
    <w:rsid w:val="003F0A2C"/>
    <w:rsid w:val="003F1344"/>
    <w:rsid w:val="003F1C13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470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2ADA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6196"/>
    <w:rsid w:val="00437251"/>
    <w:rsid w:val="0043756A"/>
    <w:rsid w:val="00437A59"/>
    <w:rsid w:val="00440563"/>
    <w:rsid w:val="004406B4"/>
    <w:rsid w:val="004414BB"/>
    <w:rsid w:val="00441578"/>
    <w:rsid w:val="00441AF1"/>
    <w:rsid w:val="004420E1"/>
    <w:rsid w:val="00442DDD"/>
    <w:rsid w:val="0044361C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3A87"/>
    <w:rsid w:val="00457ADD"/>
    <w:rsid w:val="004606BC"/>
    <w:rsid w:val="00460E68"/>
    <w:rsid w:val="00465DCF"/>
    <w:rsid w:val="00467352"/>
    <w:rsid w:val="00470AFB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258"/>
    <w:rsid w:val="004904D2"/>
    <w:rsid w:val="00491CAA"/>
    <w:rsid w:val="00492642"/>
    <w:rsid w:val="0049398F"/>
    <w:rsid w:val="00494ADB"/>
    <w:rsid w:val="00496D96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2D55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5AD"/>
    <w:rsid w:val="00506886"/>
    <w:rsid w:val="005079B3"/>
    <w:rsid w:val="00510D40"/>
    <w:rsid w:val="00514177"/>
    <w:rsid w:val="00516E59"/>
    <w:rsid w:val="00517166"/>
    <w:rsid w:val="005224F5"/>
    <w:rsid w:val="005225F2"/>
    <w:rsid w:val="005228A0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65DEA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1FA2"/>
    <w:rsid w:val="00582519"/>
    <w:rsid w:val="0058312C"/>
    <w:rsid w:val="00583321"/>
    <w:rsid w:val="00583A98"/>
    <w:rsid w:val="00583AF3"/>
    <w:rsid w:val="00583BAF"/>
    <w:rsid w:val="00584CC6"/>
    <w:rsid w:val="0059027C"/>
    <w:rsid w:val="00594107"/>
    <w:rsid w:val="005942BE"/>
    <w:rsid w:val="005942DD"/>
    <w:rsid w:val="00594397"/>
    <w:rsid w:val="0059724C"/>
    <w:rsid w:val="005A0E55"/>
    <w:rsid w:val="005A10D1"/>
    <w:rsid w:val="005A18E9"/>
    <w:rsid w:val="005A28BA"/>
    <w:rsid w:val="005A2C83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5077"/>
    <w:rsid w:val="005B62D9"/>
    <w:rsid w:val="005B6FE3"/>
    <w:rsid w:val="005B7300"/>
    <w:rsid w:val="005B7342"/>
    <w:rsid w:val="005C2D76"/>
    <w:rsid w:val="005C37F5"/>
    <w:rsid w:val="005C3C7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1E1A"/>
    <w:rsid w:val="005D5008"/>
    <w:rsid w:val="005D53F9"/>
    <w:rsid w:val="005D72AB"/>
    <w:rsid w:val="005E018E"/>
    <w:rsid w:val="005E1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0D2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C2F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67DF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69F"/>
    <w:rsid w:val="00683DC3"/>
    <w:rsid w:val="00684601"/>
    <w:rsid w:val="00684B12"/>
    <w:rsid w:val="006863A6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49A"/>
    <w:rsid w:val="006C06FB"/>
    <w:rsid w:val="006C1246"/>
    <w:rsid w:val="006C170C"/>
    <w:rsid w:val="006C2DC4"/>
    <w:rsid w:val="006C54E9"/>
    <w:rsid w:val="006C68A8"/>
    <w:rsid w:val="006C6E30"/>
    <w:rsid w:val="006C73E0"/>
    <w:rsid w:val="006C7E9B"/>
    <w:rsid w:val="006D14DD"/>
    <w:rsid w:val="006D26FE"/>
    <w:rsid w:val="006D2AA9"/>
    <w:rsid w:val="006D2B05"/>
    <w:rsid w:val="006D5035"/>
    <w:rsid w:val="006D5E16"/>
    <w:rsid w:val="006D718A"/>
    <w:rsid w:val="006D74DE"/>
    <w:rsid w:val="006E0946"/>
    <w:rsid w:val="006E2C79"/>
    <w:rsid w:val="006E3698"/>
    <w:rsid w:val="006E5F89"/>
    <w:rsid w:val="006E7C7C"/>
    <w:rsid w:val="006F0DCD"/>
    <w:rsid w:val="006F0ECA"/>
    <w:rsid w:val="006F1207"/>
    <w:rsid w:val="006F13A6"/>
    <w:rsid w:val="006F22DA"/>
    <w:rsid w:val="006F4014"/>
    <w:rsid w:val="006F4250"/>
    <w:rsid w:val="006F51D2"/>
    <w:rsid w:val="006F6DCE"/>
    <w:rsid w:val="006F72FE"/>
    <w:rsid w:val="006F79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41CF"/>
    <w:rsid w:val="00725FDB"/>
    <w:rsid w:val="00726045"/>
    <w:rsid w:val="007329D7"/>
    <w:rsid w:val="0073303D"/>
    <w:rsid w:val="007348CC"/>
    <w:rsid w:val="00735F70"/>
    <w:rsid w:val="0073601D"/>
    <w:rsid w:val="00743EA8"/>
    <w:rsid w:val="00744550"/>
    <w:rsid w:val="00744AEE"/>
    <w:rsid w:val="00746367"/>
    <w:rsid w:val="0074691D"/>
    <w:rsid w:val="00751681"/>
    <w:rsid w:val="007522D4"/>
    <w:rsid w:val="00752778"/>
    <w:rsid w:val="00755A6E"/>
    <w:rsid w:val="00756A67"/>
    <w:rsid w:val="00756C57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590"/>
    <w:rsid w:val="00772933"/>
    <w:rsid w:val="007741CA"/>
    <w:rsid w:val="0077596B"/>
    <w:rsid w:val="00776892"/>
    <w:rsid w:val="007772F3"/>
    <w:rsid w:val="00780258"/>
    <w:rsid w:val="00780A2B"/>
    <w:rsid w:val="00781ADC"/>
    <w:rsid w:val="00782509"/>
    <w:rsid w:val="0078284D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1FA"/>
    <w:rsid w:val="007A78FA"/>
    <w:rsid w:val="007B0D3E"/>
    <w:rsid w:val="007B3044"/>
    <w:rsid w:val="007B35C1"/>
    <w:rsid w:val="007B43F5"/>
    <w:rsid w:val="007B46E3"/>
    <w:rsid w:val="007B508E"/>
    <w:rsid w:val="007B62E9"/>
    <w:rsid w:val="007B7AC0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2736"/>
    <w:rsid w:val="0081324F"/>
    <w:rsid w:val="008132F6"/>
    <w:rsid w:val="00813DD3"/>
    <w:rsid w:val="00814605"/>
    <w:rsid w:val="00814F58"/>
    <w:rsid w:val="008162CF"/>
    <w:rsid w:val="008169E7"/>
    <w:rsid w:val="008176A3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7CA3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1D41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8D8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6E44"/>
    <w:rsid w:val="008A7000"/>
    <w:rsid w:val="008A7165"/>
    <w:rsid w:val="008A7DF4"/>
    <w:rsid w:val="008A7E8E"/>
    <w:rsid w:val="008B125B"/>
    <w:rsid w:val="008B180D"/>
    <w:rsid w:val="008B1F57"/>
    <w:rsid w:val="008B2E41"/>
    <w:rsid w:val="008B2F70"/>
    <w:rsid w:val="008B3045"/>
    <w:rsid w:val="008B32E2"/>
    <w:rsid w:val="008B4853"/>
    <w:rsid w:val="008B594C"/>
    <w:rsid w:val="008B64E3"/>
    <w:rsid w:val="008B6909"/>
    <w:rsid w:val="008C0AEC"/>
    <w:rsid w:val="008C1220"/>
    <w:rsid w:val="008C285A"/>
    <w:rsid w:val="008C2D42"/>
    <w:rsid w:val="008C479A"/>
    <w:rsid w:val="008C4C3D"/>
    <w:rsid w:val="008C7A3A"/>
    <w:rsid w:val="008D1171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496A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408B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8FC"/>
    <w:rsid w:val="00955B1B"/>
    <w:rsid w:val="009563DC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D8"/>
    <w:rsid w:val="009A20A9"/>
    <w:rsid w:val="009A2F03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2AF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1E7A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6B2"/>
    <w:rsid w:val="00A0090C"/>
    <w:rsid w:val="00A01BA9"/>
    <w:rsid w:val="00A02088"/>
    <w:rsid w:val="00A02EF7"/>
    <w:rsid w:val="00A0474B"/>
    <w:rsid w:val="00A05C88"/>
    <w:rsid w:val="00A06141"/>
    <w:rsid w:val="00A0651D"/>
    <w:rsid w:val="00A06566"/>
    <w:rsid w:val="00A065B0"/>
    <w:rsid w:val="00A0745E"/>
    <w:rsid w:val="00A07951"/>
    <w:rsid w:val="00A100CA"/>
    <w:rsid w:val="00A10691"/>
    <w:rsid w:val="00A107FD"/>
    <w:rsid w:val="00A109E3"/>
    <w:rsid w:val="00A10A73"/>
    <w:rsid w:val="00A10A85"/>
    <w:rsid w:val="00A117B3"/>
    <w:rsid w:val="00A11A03"/>
    <w:rsid w:val="00A11EB0"/>
    <w:rsid w:val="00A1351F"/>
    <w:rsid w:val="00A13C3A"/>
    <w:rsid w:val="00A15DA8"/>
    <w:rsid w:val="00A1744A"/>
    <w:rsid w:val="00A17BE2"/>
    <w:rsid w:val="00A221F2"/>
    <w:rsid w:val="00A222B7"/>
    <w:rsid w:val="00A22D1F"/>
    <w:rsid w:val="00A23E91"/>
    <w:rsid w:val="00A24752"/>
    <w:rsid w:val="00A25878"/>
    <w:rsid w:val="00A26A6D"/>
    <w:rsid w:val="00A272EC"/>
    <w:rsid w:val="00A30073"/>
    <w:rsid w:val="00A30AA5"/>
    <w:rsid w:val="00A327E1"/>
    <w:rsid w:val="00A32955"/>
    <w:rsid w:val="00A329C3"/>
    <w:rsid w:val="00A346DC"/>
    <w:rsid w:val="00A34B9E"/>
    <w:rsid w:val="00A35156"/>
    <w:rsid w:val="00A3769C"/>
    <w:rsid w:val="00A37B07"/>
    <w:rsid w:val="00A400EE"/>
    <w:rsid w:val="00A4069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CCF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67033"/>
    <w:rsid w:val="00A70118"/>
    <w:rsid w:val="00A717B9"/>
    <w:rsid w:val="00A72565"/>
    <w:rsid w:val="00A72CB6"/>
    <w:rsid w:val="00A73F35"/>
    <w:rsid w:val="00A741AB"/>
    <w:rsid w:val="00A75E42"/>
    <w:rsid w:val="00A77EBC"/>
    <w:rsid w:val="00A80200"/>
    <w:rsid w:val="00A80233"/>
    <w:rsid w:val="00A81279"/>
    <w:rsid w:val="00A81C11"/>
    <w:rsid w:val="00A82050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B57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59CC"/>
    <w:rsid w:val="00AB70C1"/>
    <w:rsid w:val="00AB7807"/>
    <w:rsid w:val="00AC0246"/>
    <w:rsid w:val="00AC0AE5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2E33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0F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06"/>
    <w:rsid w:val="00B603D9"/>
    <w:rsid w:val="00B6167D"/>
    <w:rsid w:val="00B61C75"/>
    <w:rsid w:val="00B61EB4"/>
    <w:rsid w:val="00B625B3"/>
    <w:rsid w:val="00B62932"/>
    <w:rsid w:val="00B62ADB"/>
    <w:rsid w:val="00B63D10"/>
    <w:rsid w:val="00B656AE"/>
    <w:rsid w:val="00B6672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0D46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82F"/>
    <w:rsid w:val="00B97F84"/>
    <w:rsid w:val="00BA00F6"/>
    <w:rsid w:val="00BA0A99"/>
    <w:rsid w:val="00BA0DB6"/>
    <w:rsid w:val="00BA0F2A"/>
    <w:rsid w:val="00BA1BCB"/>
    <w:rsid w:val="00BB1074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CD1"/>
    <w:rsid w:val="00BC5DA6"/>
    <w:rsid w:val="00BC6434"/>
    <w:rsid w:val="00BC6465"/>
    <w:rsid w:val="00BC64E2"/>
    <w:rsid w:val="00BC7B42"/>
    <w:rsid w:val="00BD07AF"/>
    <w:rsid w:val="00BD2B3E"/>
    <w:rsid w:val="00BD353B"/>
    <w:rsid w:val="00BD3B5C"/>
    <w:rsid w:val="00BD3BBC"/>
    <w:rsid w:val="00BD4B6B"/>
    <w:rsid w:val="00BD4E75"/>
    <w:rsid w:val="00BD55A7"/>
    <w:rsid w:val="00BD7894"/>
    <w:rsid w:val="00BE338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81D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3C00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B7A"/>
    <w:rsid w:val="00C42C01"/>
    <w:rsid w:val="00C4343D"/>
    <w:rsid w:val="00C435D4"/>
    <w:rsid w:val="00C4446E"/>
    <w:rsid w:val="00C449C3"/>
    <w:rsid w:val="00C45601"/>
    <w:rsid w:val="00C46062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1687"/>
    <w:rsid w:val="00C72048"/>
    <w:rsid w:val="00C7288C"/>
    <w:rsid w:val="00C734E5"/>
    <w:rsid w:val="00C740B8"/>
    <w:rsid w:val="00C75121"/>
    <w:rsid w:val="00C75595"/>
    <w:rsid w:val="00C757A6"/>
    <w:rsid w:val="00C75CFF"/>
    <w:rsid w:val="00C76D56"/>
    <w:rsid w:val="00C8067A"/>
    <w:rsid w:val="00C80B3A"/>
    <w:rsid w:val="00C8217B"/>
    <w:rsid w:val="00C82A2C"/>
    <w:rsid w:val="00C8350D"/>
    <w:rsid w:val="00C83C3C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1D7D"/>
    <w:rsid w:val="00C91F2D"/>
    <w:rsid w:val="00C9237C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49AE"/>
    <w:rsid w:val="00CD5023"/>
    <w:rsid w:val="00CD62F8"/>
    <w:rsid w:val="00CD68FB"/>
    <w:rsid w:val="00CE1213"/>
    <w:rsid w:val="00CE1A6F"/>
    <w:rsid w:val="00CE1D2D"/>
    <w:rsid w:val="00CE6DF1"/>
    <w:rsid w:val="00CF2531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D6A"/>
    <w:rsid w:val="00D04E0E"/>
    <w:rsid w:val="00D06A7F"/>
    <w:rsid w:val="00D13213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5A8D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2EAF"/>
    <w:rsid w:val="00D73348"/>
    <w:rsid w:val="00D73CF9"/>
    <w:rsid w:val="00D7405A"/>
    <w:rsid w:val="00D76CF0"/>
    <w:rsid w:val="00D77426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20B"/>
    <w:rsid w:val="00D918AA"/>
    <w:rsid w:val="00D9192A"/>
    <w:rsid w:val="00D931A2"/>
    <w:rsid w:val="00D93E98"/>
    <w:rsid w:val="00D9448F"/>
    <w:rsid w:val="00D952BF"/>
    <w:rsid w:val="00D95A38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77FB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0BF5"/>
    <w:rsid w:val="00DF11A3"/>
    <w:rsid w:val="00DF269B"/>
    <w:rsid w:val="00DF3C98"/>
    <w:rsid w:val="00DF52DF"/>
    <w:rsid w:val="00DF708F"/>
    <w:rsid w:val="00E02539"/>
    <w:rsid w:val="00E027A7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1B06"/>
    <w:rsid w:val="00E2274E"/>
    <w:rsid w:val="00E2374E"/>
    <w:rsid w:val="00E241C8"/>
    <w:rsid w:val="00E24BBF"/>
    <w:rsid w:val="00E25F39"/>
    <w:rsid w:val="00E26997"/>
    <w:rsid w:val="00E32D3B"/>
    <w:rsid w:val="00E335F1"/>
    <w:rsid w:val="00E33DF1"/>
    <w:rsid w:val="00E3646D"/>
    <w:rsid w:val="00E40EA9"/>
    <w:rsid w:val="00E42657"/>
    <w:rsid w:val="00E434E1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62F2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6B8"/>
    <w:rsid w:val="00EA171B"/>
    <w:rsid w:val="00EA1E3D"/>
    <w:rsid w:val="00EA504E"/>
    <w:rsid w:val="00EA54B9"/>
    <w:rsid w:val="00EA685E"/>
    <w:rsid w:val="00EA6DB1"/>
    <w:rsid w:val="00EA725D"/>
    <w:rsid w:val="00EB0532"/>
    <w:rsid w:val="00EB1183"/>
    <w:rsid w:val="00EB120A"/>
    <w:rsid w:val="00EB1645"/>
    <w:rsid w:val="00EB1849"/>
    <w:rsid w:val="00EB3AD9"/>
    <w:rsid w:val="00EB3AF6"/>
    <w:rsid w:val="00EB58E6"/>
    <w:rsid w:val="00EB5A44"/>
    <w:rsid w:val="00EB6E00"/>
    <w:rsid w:val="00EB7AE8"/>
    <w:rsid w:val="00EC029F"/>
    <w:rsid w:val="00EC1EB9"/>
    <w:rsid w:val="00EC1F89"/>
    <w:rsid w:val="00EC3A28"/>
    <w:rsid w:val="00EC40C8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0C09"/>
    <w:rsid w:val="00EE2693"/>
    <w:rsid w:val="00EE3543"/>
    <w:rsid w:val="00EE39CC"/>
    <w:rsid w:val="00EE3C69"/>
    <w:rsid w:val="00EE42D7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9EE"/>
    <w:rsid w:val="00F02A2B"/>
    <w:rsid w:val="00F02B92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19FC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0FC7"/>
    <w:rsid w:val="00F338F6"/>
    <w:rsid w:val="00F35DF4"/>
    <w:rsid w:val="00F368C9"/>
    <w:rsid w:val="00F369F7"/>
    <w:rsid w:val="00F40BEC"/>
    <w:rsid w:val="00F42219"/>
    <w:rsid w:val="00F4245A"/>
    <w:rsid w:val="00F428CA"/>
    <w:rsid w:val="00F435F9"/>
    <w:rsid w:val="00F44F72"/>
    <w:rsid w:val="00F46105"/>
    <w:rsid w:val="00F474D0"/>
    <w:rsid w:val="00F54C4D"/>
    <w:rsid w:val="00F54EDD"/>
    <w:rsid w:val="00F55A27"/>
    <w:rsid w:val="00F55BF3"/>
    <w:rsid w:val="00F55E4D"/>
    <w:rsid w:val="00F55F27"/>
    <w:rsid w:val="00F5694E"/>
    <w:rsid w:val="00F57D21"/>
    <w:rsid w:val="00F630AA"/>
    <w:rsid w:val="00F6319F"/>
    <w:rsid w:val="00F65B21"/>
    <w:rsid w:val="00F664AB"/>
    <w:rsid w:val="00F67BE6"/>
    <w:rsid w:val="00F70375"/>
    <w:rsid w:val="00F7075C"/>
    <w:rsid w:val="00F713FB"/>
    <w:rsid w:val="00F744D6"/>
    <w:rsid w:val="00F74AE1"/>
    <w:rsid w:val="00F75DA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15B"/>
    <w:rsid w:val="00FA0507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2569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167B"/>
    <w:rsid w:val="00FD281B"/>
    <w:rsid w:val="00FD39FA"/>
    <w:rsid w:val="00FD4C8D"/>
    <w:rsid w:val="00FD569E"/>
    <w:rsid w:val="00FD5AF3"/>
    <w:rsid w:val="00FD5D61"/>
    <w:rsid w:val="00FD6B1C"/>
    <w:rsid w:val="00FD72A1"/>
    <w:rsid w:val="00FE1484"/>
    <w:rsid w:val="00FE1AA2"/>
    <w:rsid w:val="00FE1AB0"/>
    <w:rsid w:val="00FE478F"/>
    <w:rsid w:val="00FE4F9B"/>
    <w:rsid w:val="00FE6FD9"/>
    <w:rsid w:val="00FF04D8"/>
    <w:rsid w:val="00FF1628"/>
    <w:rsid w:val="00FF17FD"/>
    <w:rsid w:val="00FF3196"/>
    <w:rsid w:val="00FF3C62"/>
    <w:rsid w:val="00FF45E6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48711D"/>
  <w15:docId w15:val="{DBD724F4-FF9C-4A2A-9E93-403DA28B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table" w:customStyle="1" w:styleId="TableGrid1">
    <w:name w:val="Table Grid1"/>
    <w:basedOn w:val="TableNormal"/>
    <w:next w:val="TableGrid"/>
    <w:rsid w:val="009563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5DC3F7AEAE47209185473B4F91F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9173-22F2-4C6D-AD69-DA293DDFF1A5}"/>
      </w:docPartPr>
      <w:docPartBody>
        <w:p w:rsidR="00000000" w:rsidRDefault="008C3B2C" w:rsidP="008C3B2C">
          <w:pPr>
            <w:pStyle w:val="205DC3F7AEAE47209185473B4F91F77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E62DE609EB9405C835549CAD3BFF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48A2E-154C-4C63-841C-0F484F1FA0D7}"/>
      </w:docPartPr>
      <w:docPartBody>
        <w:p w:rsidR="00000000" w:rsidRDefault="008C3B2C" w:rsidP="008C3B2C">
          <w:pPr>
            <w:pStyle w:val="9E62DE609EB9405C835549CAD3BFF7F1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86E65A7206554049A5D999F4D665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996E-22BD-41CE-B118-91952B87A4D4}"/>
      </w:docPartPr>
      <w:docPartBody>
        <w:p w:rsidR="00000000" w:rsidRDefault="008C3B2C" w:rsidP="008C3B2C">
          <w:pPr>
            <w:pStyle w:val="86E65A7206554049A5D999F4D665671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0D93CAD5DBA45F2B9BABAA0DAC70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EDDFD-30DA-4DCA-A052-6609218DE922}"/>
      </w:docPartPr>
      <w:docPartBody>
        <w:p w:rsidR="00000000" w:rsidRDefault="008C3B2C" w:rsidP="008C3B2C">
          <w:pPr>
            <w:pStyle w:val="A0D93CAD5DBA45F2B9BABAA0DAC70FC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9E4D6456D2345EDA687126B317C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B043F-738B-4DEC-A962-3B064E062016}"/>
      </w:docPartPr>
      <w:docPartBody>
        <w:p w:rsidR="00000000" w:rsidRDefault="008C3B2C" w:rsidP="008C3B2C">
          <w:pPr>
            <w:pStyle w:val="B9E4D6456D2345EDA687126B317CFFCA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5E2D2EC3FDFB4014B981E1B7C7587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46D75-8E19-4E28-A418-B822A3DBC900}"/>
      </w:docPartPr>
      <w:docPartBody>
        <w:p w:rsidR="00000000" w:rsidRDefault="008C3B2C" w:rsidP="008C3B2C">
          <w:pPr>
            <w:pStyle w:val="5E2D2EC3FDFB4014B981E1B7C75872A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F6"/>
    <w:rsid w:val="001B44F8"/>
    <w:rsid w:val="00500C4C"/>
    <w:rsid w:val="008C3B2C"/>
    <w:rsid w:val="00AB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C3B2C"/>
    <w:rPr>
      <w:color w:val="808080"/>
    </w:rPr>
  </w:style>
  <w:style w:type="paragraph" w:customStyle="1" w:styleId="7138E57AA6384E52A04C08388577FF4E">
    <w:name w:val="7138E57AA6384E52A04C08388577FF4E"/>
    <w:rsid w:val="00AB26F6"/>
  </w:style>
  <w:style w:type="paragraph" w:customStyle="1" w:styleId="F9995159442147AA9ED7A3A1131D7D74">
    <w:name w:val="F9995159442147AA9ED7A3A1131D7D74"/>
    <w:rsid w:val="00AB26F6"/>
  </w:style>
  <w:style w:type="paragraph" w:customStyle="1" w:styleId="09F1DC7EBD4A451B82243213694C8C01">
    <w:name w:val="09F1DC7EBD4A451B82243213694C8C01"/>
    <w:rsid w:val="00AB26F6"/>
  </w:style>
  <w:style w:type="paragraph" w:customStyle="1" w:styleId="205DC3F7AEAE47209185473B4F91F77C">
    <w:name w:val="205DC3F7AEAE47209185473B4F91F77C"/>
    <w:rsid w:val="008C3B2C"/>
    <w:pPr>
      <w:bidi/>
    </w:pPr>
  </w:style>
  <w:style w:type="paragraph" w:customStyle="1" w:styleId="9E62DE609EB9405C835549CAD3BFF7F1">
    <w:name w:val="9E62DE609EB9405C835549CAD3BFF7F1"/>
    <w:rsid w:val="008C3B2C"/>
    <w:pPr>
      <w:bidi/>
    </w:pPr>
  </w:style>
  <w:style w:type="paragraph" w:customStyle="1" w:styleId="86E65A7206554049A5D999F4D6656713">
    <w:name w:val="86E65A7206554049A5D999F4D6656713"/>
    <w:rsid w:val="008C3B2C"/>
    <w:pPr>
      <w:bidi/>
    </w:pPr>
  </w:style>
  <w:style w:type="paragraph" w:customStyle="1" w:styleId="A0D93CAD5DBA45F2B9BABAA0DAC70FCA">
    <w:name w:val="A0D93CAD5DBA45F2B9BABAA0DAC70FCA"/>
    <w:rsid w:val="008C3B2C"/>
    <w:pPr>
      <w:bidi/>
    </w:pPr>
  </w:style>
  <w:style w:type="paragraph" w:customStyle="1" w:styleId="B9E4D6456D2345EDA687126B317CFFCA">
    <w:name w:val="B9E4D6456D2345EDA687126B317CFFCA"/>
    <w:rsid w:val="008C3B2C"/>
    <w:pPr>
      <w:bidi/>
    </w:pPr>
  </w:style>
  <w:style w:type="paragraph" w:customStyle="1" w:styleId="5E2D2EC3FDFB4014B981E1B7C75872A4">
    <w:name w:val="5E2D2EC3FDFB4014B981E1B7C75872A4"/>
    <w:rsid w:val="008C3B2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F6271BBC-5ACC-4B79-80FF-D427DB22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289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تقرير الإخطار بوقوع حوادث الخاص بالمشروع</vt:lpstr>
    </vt:vector>
  </TitlesOfParts>
  <Company>Bechtel/EDS</Company>
  <LinksUpToDate>false</LinksUpToDate>
  <CharactersWithSpaces>6440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الإبلاغ عن حوادث بالمشروع</dc:title>
  <dc:subject>EPM-KSS-TP-000022-AR</dc:subject>
  <dc:creator>Joel Reyes</dc:creator>
  <cp:keywords>ᅟ</cp:keywords>
  <cp:lastModifiedBy>الاء الزهراني Alaa Alzahrani</cp:lastModifiedBy>
  <cp:revision>204</cp:revision>
  <cp:lastPrinted>2017-03-07T13:13:00Z</cp:lastPrinted>
  <dcterms:created xsi:type="dcterms:W3CDTF">2017-10-17T14:03:00Z</dcterms:created>
  <dcterms:modified xsi:type="dcterms:W3CDTF">2022-04-24T11:41:00Z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